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A0" w:rsidRPr="004D4C9B" w:rsidRDefault="00C4111B" w:rsidP="00C53BC2">
      <w:pPr>
        <w:ind w:left="241" w:hangingChars="100" w:hanging="241"/>
      </w:pPr>
      <w:r w:rsidRPr="004D4C9B">
        <w:t>様式第１号（第５条関係）</w:t>
      </w:r>
    </w:p>
    <w:p w:rsidR="00EC20C9" w:rsidRPr="004D4C9B" w:rsidRDefault="00EC20C9" w:rsidP="00C53BC2">
      <w:pPr>
        <w:ind w:left="241" w:hangingChars="100" w:hanging="241"/>
      </w:pPr>
    </w:p>
    <w:p w:rsidR="00C251A0" w:rsidRPr="004D4C9B" w:rsidRDefault="009A398A" w:rsidP="00C53BC2">
      <w:pPr>
        <w:wordWrap w:val="0"/>
        <w:ind w:left="241" w:hangingChars="100" w:hanging="241"/>
        <w:jc w:val="right"/>
      </w:pPr>
      <w:r w:rsidRPr="004D4C9B">
        <w:t xml:space="preserve">　　</w:t>
      </w:r>
      <w:r w:rsidR="003D0E3E">
        <w:rPr>
          <w:rFonts w:hint="eastAsia"/>
        </w:rPr>
        <w:t xml:space="preserve">令和　　</w:t>
      </w:r>
      <w:r w:rsidR="00C251A0" w:rsidRPr="004D4C9B">
        <w:t xml:space="preserve">年　　月　　日　</w:t>
      </w:r>
    </w:p>
    <w:p w:rsidR="00C251A0" w:rsidRPr="004D4C9B" w:rsidRDefault="00C251A0" w:rsidP="00C53BC2">
      <w:pPr>
        <w:ind w:left="241" w:hangingChars="100" w:hanging="241"/>
        <w:jc w:val="right"/>
      </w:pPr>
    </w:p>
    <w:p w:rsidR="00C251A0" w:rsidRPr="004D4C9B" w:rsidRDefault="00C251A0" w:rsidP="00C53BC2">
      <w:pPr>
        <w:ind w:left="241" w:hangingChars="100" w:hanging="241"/>
      </w:pPr>
      <w:r w:rsidRPr="004D4C9B">
        <w:t xml:space="preserve">　相良村長　</w:t>
      </w:r>
      <w:r w:rsidR="003D0E3E">
        <w:rPr>
          <w:rFonts w:hint="eastAsia"/>
        </w:rPr>
        <w:t>吉松　啓一</w:t>
      </w:r>
      <w:r w:rsidR="0027670A" w:rsidRPr="004D4C9B">
        <w:rPr>
          <w:rFonts w:hint="eastAsia"/>
        </w:rPr>
        <w:t xml:space="preserve">　</w:t>
      </w:r>
      <w:r w:rsidRPr="004D4C9B">
        <w:t>様</w:t>
      </w:r>
    </w:p>
    <w:p w:rsidR="003D0E3E" w:rsidRDefault="003D0E3E" w:rsidP="003D0E3E">
      <w:pPr>
        <w:spacing w:line="480" w:lineRule="auto"/>
        <w:rPr>
          <w:rFonts w:hint="eastAsia"/>
        </w:rPr>
      </w:pPr>
    </w:p>
    <w:p w:rsidR="00C251A0" w:rsidRPr="004D4C9B" w:rsidRDefault="00C251A0" w:rsidP="003D0E3E">
      <w:pPr>
        <w:spacing w:line="480" w:lineRule="auto"/>
        <w:ind w:firstLineChars="1700" w:firstLine="4103"/>
      </w:pPr>
      <w:r w:rsidRPr="004D4C9B">
        <w:t>申請者　住</w:t>
      </w:r>
      <w:r w:rsidR="003D0E3E">
        <w:rPr>
          <w:rFonts w:hint="eastAsia"/>
        </w:rPr>
        <w:t xml:space="preserve">　</w:t>
      </w:r>
      <w:r w:rsidRPr="004D4C9B">
        <w:t>所</w:t>
      </w:r>
      <w:r w:rsidR="003D0E3E">
        <w:rPr>
          <w:rFonts w:hint="eastAsia"/>
          <w:u w:val="single"/>
        </w:rPr>
        <w:t xml:space="preserve">　相良村大字　　　　　　　　　</w:t>
      </w:r>
    </w:p>
    <w:p w:rsidR="00C251A0" w:rsidRPr="004D4C9B" w:rsidRDefault="00E33663" w:rsidP="003D0E3E">
      <w:pPr>
        <w:wordWrap w:val="0"/>
        <w:spacing w:line="480" w:lineRule="auto"/>
        <w:ind w:left="241" w:hangingChars="100" w:hanging="241"/>
        <w:jc w:val="right"/>
      </w:pPr>
      <w:r w:rsidRPr="004D4C9B">
        <w:t>氏</w:t>
      </w:r>
      <w:r w:rsidR="003D0E3E">
        <w:rPr>
          <w:rFonts w:hint="eastAsia"/>
        </w:rPr>
        <w:t xml:space="preserve">　</w:t>
      </w:r>
      <w:r w:rsidRPr="004D4C9B">
        <w:t>名</w:t>
      </w:r>
      <w:r w:rsidRPr="003D0E3E">
        <w:rPr>
          <w:u w:val="single"/>
        </w:rPr>
        <w:t xml:space="preserve">　</w:t>
      </w:r>
      <w:r w:rsidR="003D0E3E">
        <w:rPr>
          <w:rFonts w:hint="eastAsia"/>
          <w:u w:val="single"/>
        </w:rPr>
        <w:t xml:space="preserve">　　</w:t>
      </w:r>
      <w:r w:rsidRPr="003D0E3E">
        <w:rPr>
          <w:u w:val="single"/>
        </w:rPr>
        <w:t xml:space="preserve">　　　　　　　　</w:t>
      </w:r>
      <w:r w:rsidR="00C251A0" w:rsidRPr="003D0E3E">
        <w:rPr>
          <w:u w:val="single"/>
        </w:rPr>
        <w:t xml:space="preserve">　　</w:t>
      </w:r>
      <w:r w:rsidRPr="003D0E3E">
        <w:rPr>
          <w:rFonts w:hint="eastAsia"/>
          <w:u w:val="single"/>
        </w:rPr>
        <w:t xml:space="preserve">　　</w:t>
      </w:r>
    </w:p>
    <w:p w:rsidR="00C54B74" w:rsidRPr="003D0E3E" w:rsidRDefault="003D0E3E" w:rsidP="003D0E3E">
      <w:pPr>
        <w:spacing w:line="480" w:lineRule="auto"/>
        <w:rPr>
          <w:u w:val="single"/>
        </w:rPr>
      </w:pPr>
      <w:r>
        <w:t xml:space="preserve">　　　　　　　　　　　　　　　　　　　　</w:t>
      </w:r>
      <w:r>
        <w:rPr>
          <w:rFonts w:hint="eastAsia"/>
        </w:rPr>
        <w:t xml:space="preserve">　連絡先</w:t>
      </w:r>
      <w:r>
        <w:rPr>
          <w:rFonts w:hint="eastAsia"/>
          <w:u w:val="single"/>
        </w:rPr>
        <w:t xml:space="preserve">　　　　　　　　　　　　　　　</w:t>
      </w:r>
    </w:p>
    <w:p w:rsidR="00C251A0" w:rsidRPr="004D4C9B" w:rsidRDefault="00C251A0" w:rsidP="00C53BC2">
      <w:pPr>
        <w:ind w:left="241" w:hangingChars="100" w:hanging="241"/>
      </w:pPr>
    </w:p>
    <w:p w:rsidR="00C251A0" w:rsidRPr="004D4C9B" w:rsidRDefault="00C251A0" w:rsidP="00C53BC2">
      <w:pPr>
        <w:ind w:left="241" w:hangingChars="100" w:hanging="241"/>
        <w:jc w:val="center"/>
      </w:pPr>
      <w:r w:rsidRPr="004D4C9B">
        <w:t>相良村浸水区域外移転再建促進支援事業補助金交付申請書</w:t>
      </w:r>
    </w:p>
    <w:p w:rsidR="00C251A0" w:rsidRPr="004D4C9B" w:rsidRDefault="00C251A0" w:rsidP="00C53BC2">
      <w:pPr>
        <w:ind w:left="241" w:hangingChars="100" w:hanging="241"/>
        <w:jc w:val="center"/>
      </w:pPr>
    </w:p>
    <w:p w:rsidR="00C251A0" w:rsidRPr="004D4C9B" w:rsidRDefault="00C251A0" w:rsidP="00C251A0">
      <w:r w:rsidRPr="004D4C9B">
        <w:t xml:space="preserve">　このことについて、補助金の交付を受けたいので、相良村浸水区域外移転再建促進支援事業補助金交付要項第５条の規定により関係書類を添えて、下記のとおり申請します。</w:t>
      </w:r>
    </w:p>
    <w:p w:rsidR="00C251A0" w:rsidRPr="004D4C9B" w:rsidRDefault="00C251A0" w:rsidP="00C251A0"/>
    <w:p w:rsidR="009A398A" w:rsidRPr="004D4C9B" w:rsidRDefault="00C251A0" w:rsidP="009A398A">
      <w:pPr>
        <w:pStyle w:val="a5"/>
      </w:pPr>
      <w:r w:rsidRPr="004D4C9B">
        <w:t>記</w:t>
      </w:r>
    </w:p>
    <w:p w:rsidR="009A398A" w:rsidRPr="004D4C9B" w:rsidRDefault="009A398A" w:rsidP="009A39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6931"/>
      </w:tblGrid>
      <w:tr w:rsidR="004D4C9B" w:rsidRPr="004D4C9B" w:rsidTr="00122459">
        <w:trPr>
          <w:trHeight w:val="513"/>
        </w:trPr>
        <w:tc>
          <w:tcPr>
            <w:tcW w:w="2390" w:type="dxa"/>
            <w:vAlign w:val="center"/>
          </w:tcPr>
          <w:p w:rsidR="009A398A" w:rsidRPr="004D4C9B" w:rsidRDefault="009A398A" w:rsidP="009A398A">
            <w:pPr>
              <w:jc w:val="center"/>
            </w:pPr>
            <w:r w:rsidRPr="004D4C9B">
              <w:t>事業実施目的</w:t>
            </w:r>
          </w:p>
        </w:tc>
        <w:tc>
          <w:tcPr>
            <w:tcW w:w="6931" w:type="dxa"/>
            <w:vAlign w:val="center"/>
          </w:tcPr>
          <w:p w:rsidR="009A398A" w:rsidRPr="004D4C9B" w:rsidRDefault="009A398A" w:rsidP="009A398A">
            <w:r w:rsidRPr="004D4C9B">
              <w:t>浸水区域から安全な地域へ移転するため</w:t>
            </w:r>
          </w:p>
        </w:tc>
      </w:tr>
      <w:tr w:rsidR="004D4C9B" w:rsidRPr="004D4C9B" w:rsidTr="00122459">
        <w:trPr>
          <w:trHeight w:val="513"/>
        </w:trPr>
        <w:tc>
          <w:tcPr>
            <w:tcW w:w="2390" w:type="dxa"/>
            <w:vAlign w:val="center"/>
          </w:tcPr>
          <w:p w:rsidR="009A398A" w:rsidRPr="004D4C9B" w:rsidRDefault="009A398A" w:rsidP="009A398A">
            <w:pPr>
              <w:jc w:val="center"/>
            </w:pPr>
            <w:r w:rsidRPr="004D4C9B">
              <w:t>事業完了予定日</w:t>
            </w:r>
          </w:p>
        </w:tc>
        <w:tc>
          <w:tcPr>
            <w:tcW w:w="6931" w:type="dxa"/>
            <w:vAlign w:val="center"/>
          </w:tcPr>
          <w:p w:rsidR="009A398A" w:rsidRPr="004D4C9B" w:rsidRDefault="003D0E3E" w:rsidP="003D0E3E">
            <w:r>
              <w:rPr>
                <w:rFonts w:hint="eastAsia"/>
              </w:rPr>
              <w:t>令和</w:t>
            </w:r>
            <w:r w:rsidR="00885160" w:rsidRPr="004D4C9B">
              <w:t xml:space="preserve">　　</w:t>
            </w:r>
            <w:r w:rsidR="009A398A" w:rsidRPr="004D4C9B">
              <w:t>年　　月　　日</w:t>
            </w:r>
          </w:p>
        </w:tc>
      </w:tr>
      <w:tr w:rsidR="004D4C9B" w:rsidRPr="004D4C9B" w:rsidTr="00122459">
        <w:trPr>
          <w:trHeight w:val="513"/>
        </w:trPr>
        <w:tc>
          <w:tcPr>
            <w:tcW w:w="2390" w:type="dxa"/>
            <w:vAlign w:val="center"/>
          </w:tcPr>
          <w:p w:rsidR="009A398A" w:rsidRPr="004D4C9B" w:rsidRDefault="009A398A" w:rsidP="009A398A">
            <w:pPr>
              <w:jc w:val="center"/>
            </w:pPr>
            <w:r w:rsidRPr="004D4C9B">
              <w:t>交付申請額</w:t>
            </w:r>
          </w:p>
        </w:tc>
        <w:tc>
          <w:tcPr>
            <w:tcW w:w="6931" w:type="dxa"/>
            <w:vAlign w:val="center"/>
          </w:tcPr>
          <w:p w:rsidR="009A398A" w:rsidRPr="004D4C9B" w:rsidRDefault="002A636C" w:rsidP="009A398A">
            <w:r w:rsidRPr="004D4C9B">
              <w:t xml:space="preserve">　　　</w:t>
            </w:r>
            <w:r w:rsidR="003D0E3E">
              <w:rPr>
                <w:rFonts w:hint="eastAsia"/>
              </w:rPr>
              <w:t xml:space="preserve">　　</w:t>
            </w:r>
            <w:r w:rsidRPr="004D4C9B">
              <w:t xml:space="preserve">　　　</w:t>
            </w:r>
            <w:r w:rsidR="009A398A" w:rsidRPr="004D4C9B">
              <w:t>円</w:t>
            </w:r>
          </w:p>
        </w:tc>
      </w:tr>
      <w:tr w:rsidR="004D4C9B" w:rsidRPr="004D4C9B" w:rsidTr="00122459">
        <w:trPr>
          <w:trHeight w:val="3677"/>
        </w:trPr>
        <w:tc>
          <w:tcPr>
            <w:tcW w:w="2390" w:type="dxa"/>
            <w:vAlign w:val="center"/>
          </w:tcPr>
          <w:p w:rsidR="009A398A" w:rsidRPr="004D4C9B" w:rsidRDefault="009A398A" w:rsidP="009A398A">
            <w:pPr>
              <w:jc w:val="center"/>
            </w:pPr>
            <w:r w:rsidRPr="004D4C9B">
              <w:t>添付書類</w:t>
            </w:r>
          </w:p>
        </w:tc>
        <w:tc>
          <w:tcPr>
            <w:tcW w:w="6931" w:type="dxa"/>
            <w:vAlign w:val="center"/>
          </w:tcPr>
          <w:p w:rsidR="009A398A" w:rsidRPr="004D4C9B" w:rsidRDefault="009A398A" w:rsidP="00C53BC2">
            <w:pPr>
              <w:ind w:left="241" w:hangingChars="100" w:hanging="241"/>
            </w:pPr>
            <w:r w:rsidRPr="004D4C9B">
              <w:t>(1)</w:t>
            </w:r>
            <w:r w:rsidRPr="004D4C9B">
              <w:t xml:space="preserve">　移転事業実施計画書（様式第</w:t>
            </w:r>
            <w:r w:rsidR="00D1731E" w:rsidRPr="004D4C9B">
              <w:rPr>
                <w:rFonts w:hint="eastAsia"/>
              </w:rPr>
              <w:t>２</w:t>
            </w:r>
            <w:r w:rsidRPr="004D4C9B">
              <w:t>号）</w:t>
            </w:r>
          </w:p>
          <w:p w:rsidR="009A398A" w:rsidRPr="004D4C9B" w:rsidRDefault="005A07DD" w:rsidP="00C53BC2">
            <w:pPr>
              <w:ind w:left="241" w:hangingChars="100" w:hanging="241"/>
            </w:pPr>
            <w:r w:rsidRPr="004D4C9B">
              <w:t>(2</w:t>
            </w:r>
            <w:r w:rsidR="009A398A" w:rsidRPr="004D4C9B">
              <w:t>)</w:t>
            </w:r>
            <w:r w:rsidR="00564A9B" w:rsidRPr="004D4C9B">
              <w:t xml:space="preserve">　移転前住宅の除却</w:t>
            </w:r>
            <w:r w:rsidR="009A398A" w:rsidRPr="004D4C9B">
              <w:t>後の位置図及び現況写真</w:t>
            </w:r>
          </w:p>
          <w:p w:rsidR="009A398A" w:rsidRPr="004D4C9B" w:rsidRDefault="005A07DD" w:rsidP="00C53BC2">
            <w:pPr>
              <w:ind w:left="241" w:hangingChars="100" w:hanging="241"/>
            </w:pPr>
            <w:r w:rsidRPr="004D4C9B">
              <w:t>(3</w:t>
            </w:r>
            <w:r w:rsidR="009A398A" w:rsidRPr="004D4C9B">
              <w:t>)</w:t>
            </w:r>
            <w:r w:rsidR="009A398A" w:rsidRPr="004D4C9B">
              <w:t xml:space="preserve">　移転先住宅の位置図、配置図、平面図及び現況写真</w:t>
            </w:r>
          </w:p>
          <w:p w:rsidR="009A398A" w:rsidRPr="004D4C9B" w:rsidRDefault="005A07DD" w:rsidP="00C53BC2">
            <w:pPr>
              <w:ind w:left="483" w:hangingChars="200" w:hanging="483"/>
            </w:pPr>
            <w:r w:rsidRPr="004D4C9B">
              <w:t>(4</w:t>
            </w:r>
            <w:r w:rsidR="009A398A" w:rsidRPr="004D4C9B">
              <w:t>)</w:t>
            </w:r>
            <w:r w:rsidR="009A398A" w:rsidRPr="004D4C9B">
              <w:t xml:space="preserve">　建築基準法（昭和</w:t>
            </w:r>
            <w:r w:rsidR="009A398A" w:rsidRPr="004D4C9B">
              <w:t>25</w:t>
            </w:r>
            <w:r w:rsidR="009A398A" w:rsidRPr="004D4C9B">
              <w:t>年法律第</w:t>
            </w:r>
            <w:r w:rsidR="009A398A" w:rsidRPr="004D4C9B">
              <w:t>201</w:t>
            </w:r>
            <w:r w:rsidR="00F56751" w:rsidRPr="004D4C9B">
              <w:t>号）第７条第５項</w:t>
            </w:r>
            <w:r w:rsidR="009A398A" w:rsidRPr="004D4C9B">
              <w:t>により交付される検査済証の写し（</w:t>
            </w:r>
            <w:r w:rsidR="009A398A" w:rsidRPr="004D4C9B">
              <w:rPr>
                <w:rFonts w:ascii="ＭＳ 明朝" w:eastAsia="ＭＳ 明朝" w:hAnsi="ＭＳ 明朝" w:cs="ＭＳ 明朝" w:hint="eastAsia"/>
              </w:rPr>
              <w:t>※</w:t>
            </w:r>
            <w:r w:rsidR="009A398A" w:rsidRPr="004D4C9B">
              <w:t>）</w:t>
            </w:r>
          </w:p>
          <w:p w:rsidR="009A398A" w:rsidRPr="004D4C9B" w:rsidRDefault="005A07DD" w:rsidP="00C53BC2">
            <w:pPr>
              <w:ind w:left="241" w:hangingChars="100" w:hanging="241"/>
            </w:pPr>
            <w:r w:rsidRPr="004D4C9B">
              <w:t>(5</w:t>
            </w:r>
            <w:r w:rsidR="009A398A" w:rsidRPr="004D4C9B">
              <w:t>)</w:t>
            </w:r>
            <w:r w:rsidR="009A398A" w:rsidRPr="004D4C9B">
              <w:t xml:space="preserve">　生計を一にする世帯全員の住民票</w:t>
            </w:r>
          </w:p>
          <w:p w:rsidR="009A398A" w:rsidRPr="004D4C9B" w:rsidRDefault="005A07DD" w:rsidP="00C53BC2">
            <w:pPr>
              <w:ind w:left="241" w:hangingChars="100" w:hanging="241"/>
            </w:pPr>
            <w:r w:rsidRPr="004D4C9B">
              <w:t>(6</w:t>
            </w:r>
            <w:r w:rsidR="009A398A" w:rsidRPr="004D4C9B">
              <w:t>)</w:t>
            </w:r>
            <w:r w:rsidR="009A398A" w:rsidRPr="004D4C9B">
              <w:t xml:space="preserve">　罹災証明書</w:t>
            </w:r>
            <w:r w:rsidR="00912024" w:rsidRPr="004D4C9B">
              <w:rPr>
                <w:rFonts w:hint="eastAsia"/>
              </w:rPr>
              <w:t>の写し</w:t>
            </w:r>
          </w:p>
          <w:p w:rsidR="009A398A" w:rsidRPr="004D4C9B" w:rsidRDefault="005A07DD" w:rsidP="00C53BC2">
            <w:pPr>
              <w:ind w:left="241" w:hangingChars="100" w:hanging="241"/>
            </w:pPr>
            <w:r w:rsidRPr="004D4C9B">
              <w:t>(7</w:t>
            </w:r>
            <w:r w:rsidR="009A398A" w:rsidRPr="004D4C9B">
              <w:t>)</w:t>
            </w:r>
            <w:r w:rsidR="009A398A" w:rsidRPr="004D4C9B">
              <w:t xml:space="preserve">　補助対象経費に係る見積書の写し</w:t>
            </w:r>
          </w:p>
          <w:p w:rsidR="009A398A" w:rsidRPr="004D4C9B" w:rsidRDefault="005A07DD" w:rsidP="00C53BC2">
            <w:pPr>
              <w:ind w:left="241" w:hangingChars="100" w:hanging="241"/>
            </w:pPr>
            <w:r w:rsidRPr="004D4C9B">
              <w:t>(8</w:t>
            </w:r>
            <w:r w:rsidR="009A398A" w:rsidRPr="004D4C9B">
              <w:t>)</w:t>
            </w:r>
            <w:r w:rsidR="009A398A" w:rsidRPr="004D4C9B">
              <w:t xml:space="preserve">　移転前住宅跡地管理誓約書（様式第</w:t>
            </w:r>
            <w:r w:rsidRPr="004D4C9B">
              <w:t>3</w:t>
            </w:r>
            <w:r w:rsidR="009A398A" w:rsidRPr="004D4C9B">
              <w:t>号）</w:t>
            </w:r>
          </w:p>
          <w:p w:rsidR="009A398A" w:rsidRPr="004D4C9B" w:rsidRDefault="005A07DD" w:rsidP="00C53BC2">
            <w:pPr>
              <w:ind w:left="241" w:hangingChars="100" w:hanging="241"/>
            </w:pPr>
            <w:r w:rsidRPr="004D4C9B">
              <w:t>(9</w:t>
            </w:r>
            <w:r w:rsidR="009A398A" w:rsidRPr="004D4C9B">
              <w:t>)</w:t>
            </w:r>
            <w:r w:rsidR="009A398A" w:rsidRPr="004D4C9B">
              <w:t xml:space="preserve">　村長が必要と認める書類</w:t>
            </w:r>
          </w:p>
        </w:tc>
      </w:tr>
    </w:tbl>
    <w:p w:rsidR="00C251A0" w:rsidRPr="004D4C9B" w:rsidRDefault="009A398A" w:rsidP="00C251A0">
      <w:r w:rsidRPr="004D4C9B">
        <w:t>（</w:t>
      </w:r>
      <w:r w:rsidRPr="004D4C9B">
        <w:rPr>
          <w:rFonts w:ascii="ＭＳ 明朝" w:eastAsia="ＭＳ 明朝" w:hAnsi="ＭＳ 明朝" w:cs="ＭＳ 明朝" w:hint="eastAsia"/>
        </w:rPr>
        <w:t>※</w:t>
      </w:r>
      <w:r w:rsidRPr="004D4C9B">
        <w:t>）実績報告時提出可</w:t>
      </w:r>
    </w:p>
    <w:p w:rsidR="00A16E9C" w:rsidRPr="004D4C9B" w:rsidRDefault="00A16E9C">
      <w:pPr>
        <w:widowControl/>
        <w:jc w:val="left"/>
      </w:pPr>
      <w:r w:rsidRPr="004D4C9B">
        <w:br w:type="page"/>
      </w:r>
    </w:p>
    <w:p w:rsidR="00697764" w:rsidRPr="004D4C9B" w:rsidRDefault="00C4111B" w:rsidP="00C251A0">
      <w:r w:rsidRPr="004D4C9B">
        <w:lastRenderedPageBreak/>
        <w:t>様式第２号（第５条</w:t>
      </w:r>
      <w:r w:rsidR="008514FF" w:rsidRPr="004D4C9B">
        <w:rPr>
          <w:rFonts w:hint="eastAsia"/>
        </w:rPr>
        <w:t>、第８条</w:t>
      </w:r>
      <w:r w:rsidRPr="004D4C9B">
        <w:t>関係）</w:t>
      </w:r>
    </w:p>
    <w:p w:rsidR="00697764" w:rsidRPr="004D4C9B" w:rsidRDefault="00697764" w:rsidP="00C251A0"/>
    <w:p w:rsidR="000E7C18" w:rsidRPr="004D4C9B" w:rsidRDefault="000833E5" w:rsidP="00C53BC2">
      <w:pPr>
        <w:ind w:left="241" w:hangingChars="100" w:hanging="241"/>
        <w:jc w:val="center"/>
      </w:pPr>
      <w:r w:rsidRPr="004D4C9B">
        <w:t>移転事業</w:t>
      </w:r>
      <w:r w:rsidR="000E7C18" w:rsidRPr="004D4C9B">
        <w:t>実施</w:t>
      </w:r>
      <w:r w:rsidR="00A477F8" w:rsidRPr="004D4C9B">
        <w:t>（変更）</w:t>
      </w:r>
      <w:r w:rsidR="000E7C18" w:rsidRPr="004D4C9B">
        <w:t>計画書</w:t>
      </w:r>
    </w:p>
    <w:p w:rsidR="000E7C18" w:rsidRPr="004D4C9B" w:rsidRDefault="000E7C18" w:rsidP="00C53BC2">
      <w:pPr>
        <w:ind w:left="241" w:hangingChars="100" w:hanging="241"/>
      </w:pPr>
    </w:p>
    <w:p w:rsidR="000E7C18" w:rsidRPr="004D4C9B" w:rsidRDefault="000E7C18" w:rsidP="00C53BC2">
      <w:pPr>
        <w:ind w:left="241" w:hangingChars="100" w:hanging="241"/>
      </w:pPr>
      <w:r w:rsidRPr="004D4C9B">
        <w:t>１　移転前の状況</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6214"/>
      </w:tblGrid>
      <w:tr w:rsidR="004D4C9B" w:rsidRPr="004D4C9B" w:rsidTr="00122459">
        <w:trPr>
          <w:trHeight w:val="413"/>
        </w:trPr>
        <w:tc>
          <w:tcPr>
            <w:tcW w:w="2868" w:type="dxa"/>
            <w:vAlign w:val="center"/>
          </w:tcPr>
          <w:p w:rsidR="000E7C18" w:rsidRPr="004D4C9B" w:rsidRDefault="000E7C18" w:rsidP="00C53BC2">
            <w:pPr>
              <w:ind w:left="241" w:hangingChars="100" w:hanging="241"/>
            </w:pPr>
            <w:r w:rsidRPr="004D4C9B">
              <w:t>所在地</w:t>
            </w:r>
          </w:p>
        </w:tc>
        <w:tc>
          <w:tcPr>
            <w:tcW w:w="6214" w:type="dxa"/>
            <w:vAlign w:val="center"/>
          </w:tcPr>
          <w:p w:rsidR="000E7C18" w:rsidRPr="004D4C9B" w:rsidRDefault="00A477F8" w:rsidP="00C53BC2">
            <w:pPr>
              <w:ind w:left="241" w:hangingChars="100" w:hanging="241"/>
            </w:pPr>
            <w:r w:rsidRPr="004D4C9B">
              <w:t>相良村大字</w:t>
            </w:r>
          </w:p>
        </w:tc>
      </w:tr>
      <w:tr w:rsidR="004D4C9B" w:rsidRPr="004D4C9B" w:rsidTr="00122459">
        <w:trPr>
          <w:trHeight w:val="413"/>
        </w:trPr>
        <w:tc>
          <w:tcPr>
            <w:tcW w:w="2868" w:type="dxa"/>
            <w:tcBorders>
              <w:bottom w:val="single" w:sz="4" w:space="0" w:color="auto"/>
            </w:tcBorders>
            <w:vAlign w:val="center"/>
          </w:tcPr>
          <w:p w:rsidR="000E7C18" w:rsidRPr="004D4C9B" w:rsidRDefault="000E7C18" w:rsidP="00C53BC2">
            <w:pPr>
              <w:ind w:left="241" w:hangingChars="100" w:hanging="241"/>
            </w:pPr>
            <w:r w:rsidRPr="004D4C9B">
              <w:t>構造・面積等</w:t>
            </w:r>
          </w:p>
        </w:tc>
        <w:tc>
          <w:tcPr>
            <w:tcW w:w="6214" w:type="dxa"/>
            <w:tcBorders>
              <w:bottom w:val="single" w:sz="4" w:space="0" w:color="auto"/>
            </w:tcBorders>
            <w:vAlign w:val="center"/>
          </w:tcPr>
          <w:p w:rsidR="000E7C18" w:rsidRPr="004D4C9B" w:rsidRDefault="0048703C" w:rsidP="00C53BC2">
            <w:pPr>
              <w:ind w:left="241" w:hangingChars="100" w:hanging="241"/>
            </w:pPr>
            <w:r w:rsidRPr="004D4C9B">
              <w:t xml:space="preserve">　　</w:t>
            </w:r>
            <w:r w:rsidR="003D0E3E">
              <w:rPr>
                <w:rFonts w:hint="eastAsia"/>
              </w:rPr>
              <w:t xml:space="preserve">　</w:t>
            </w:r>
            <w:r w:rsidRPr="004D4C9B">
              <w:t xml:space="preserve">　造　</w:t>
            </w:r>
            <w:r w:rsidR="003D0E3E">
              <w:rPr>
                <w:rFonts w:hint="eastAsia"/>
              </w:rPr>
              <w:t xml:space="preserve">　</w:t>
            </w:r>
            <w:r w:rsidRPr="004D4C9B">
              <w:t xml:space="preserve">　　葺　</w:t>
            </w:r>
            <w:r w:rsidR="003D0E3E">
              <w:rPr>
                <w:rFonts w:hint="eastAsia"/>
              </w:rPr>
              <w:t xml:space="preserve">　</w:t>
            </w:r>
            <w:r w:rsidRPr="004D4C9B">
              <w:t xml:space="preserve">　　階　</w:t>
            </w:r>
            <w:r w:rsidR="003D0E3E">
              <w:rPr>
                <w:rFonts w:hint="eastAsia"/>
              </w:rPr>
              <w:t xml:space="preserve">　</w:t>
            </w:r>
            <w:r w:rsidRPr="004D4C9B">
              <w:t xml:space="preserve">　　㎡</w:t>
            </w:r>
          </w:p>
        </w:tc>
      </w:tr>
      <w:tr w:rsidR="004D4C9B" w:rsidRPr="004D4C9B" w:rsidTr="00122459">
        <w:trPr>
          <w:trHeight w:val="413"/>
        </w:trPr>
        <w:tc>
          <w:tcPr>
            <w:tcW w:w="2868" w:type="dxa"/>
            <w:tcBorders>
              <w:bottom w:val="single" w:sz="4" w:space="0" w:color="auto"/>
            </w:tcBorders>
            <w:vAlign w:val="center"/>
          </w:tcPr>
          <w:p w:rsidR="000E7C18" w:rsidRPr="004D4C9B" w:rsidRDefault="000E7C18" w:rsidP="00C53BC2">
            <w:pPr>
              <w:ind w:left="241" w:hangingChars="100" w:hanging="241"/>
            </w:pPr>
            <w:r w:rsidRPr="004D4C9B">
              <w:t>経過年数（建築年）</w:t>
            </w:r>
          </w:p>
        </w:tc>
        <w:tc>
          <w:tcPr>
            <w:tcW w:w="6214" w:type="dxa"/>
            <w:tcBorders>
              <w:bottom w:val="single" w:sz="4" w:space="0" w:color="auto"/>
            </w:tcBorders>
            <w:vAlign w:val="center"/>
          </w:tcPr>
          <w:p w:rsidR="000E7C18" w:rsidRPr="004D4C9B" w:rsidRDefault="0048703C" w:rsidP="00C53BC2">
            <w:pPr>
              <w:ind w:left="241" w:hangingChars="100" w:hanging="241"/>
            </w:pPr>
            <w:r w:rsidRPr="004D4C9B">
              <w:t xml:space="preserve">　　　　　年（　　　　年築）</w:t>
            </w:r>
          </w:p>
        </w:tc>
      </w:tr>
      <w:tr w:rsidR="004D4C9B" w:rsidRPr="004D4C9B" w:rsidTr="00122459">
        <w:trPr>
          <w:trHeight w:val="413"/>
        </w:trPr>
        <w:tc>
          <w:tcPr>
            <w:tcW w:w="2868" w:type="dxa"/>
            <w:tcBorders>
              <w:bottom w:val="single" w:sz="4" w:space="0" w:color="auto"/>
            </w:tcBorders>
            <w:vAlign w:val="center"/>
          </w:tcPr>
          <w:p w:rsidR="000E7C18" w:rsidRPr="004D4C9B" w:rsidRDefault="0048703C" w:rsidP="00C53BC2">
            <w:pPr>
              <w:ind w:left="241" w:hangingChars="100" w:hanging="241"/>
            </w:pPr>
            <w:r w:rsidRPr="004D4C9B">
              <w:t>居住人員数</w:t>
            </w:r>
          </w:p>
        </w:tc>
        <w:tc>
          <w:tcPr>
            <w:tcW w:w="6214" w:type="dxa"/>
            <w:tcBorders>
              <w:bottom w:val="single" w:sz="4" w:space="0" w:color="auto"/>
            </w:tcBorders>
            <w:vAlign w:val="center"/>
          </w:tcPr>
          <w:p w:rsidR="000E7C18" w:rsidRPr="004D4C9B" w:rsidRDefault="0048703C" w:rsidP="00C53BC2">
            <w:pPr>
              <w:ind w:left="241" w:hangingChars="100" w:hanging="241"/>
            </w:pPr>
            <w:r w:rsidRPr="004D4C9B">
              <w:t xml:space="preserve">　　　　　人</w:t>
            </w:r>
          </w:p>
        </w:tc>
      </w:tr>
      <w:tr w:rsidR="004D4C9B" w:rsidRPr="004D4C9B" w:rsidTr="00122459">
        <w:trPr>
          <w:trHeight w:val="413"/>
        </w:trPr>
        <w:tc>
          <w:tcPr>
            <w:tcW w:w="2868" w:type="dxa"/>
            <w:vAlign w:val="center"/>
          </w:tcPr>
          <w:p w:rsidR="000E7C18" w:rsidRPr="004D4C9B" w:rsidRDefault="0048703C" w:rsidP="00C53BC2">
            <w:pPr>
              <w:ind w:left="241" w:hangingChars="100" w:hanging="241"/>
            </w:pPr>
            <w:r w:rsidRPr="004D4C9B">
              <w:t>家屋所有別</w:t>
            </w:r>
          </w:p>
        </w:tc>
        <w:tc>
          <w:tcPr>
            <w:tcW w:w="6214" w:type="dxa"/>
            <w:vAlign w:val="center"/>
          </w:tcPr>
          <w:p w:rsidR="000E7C18" w:rsidRPr="004D4C9B" w:rsidRDefault="0048703C" w:rsidP="00C53BC2">
            <w:pPr>
              <w:ind w:left="241" w:hangingChars="100" w:hanging="241"/>
            </w:pPr>
            <w:r w:rsidRPr="004D4C9B">
              <w:t>自己所有・その他（　　　　　　　　　　）</w:t>
            </w:r>
          </w:p>
        </w:tc>
      </w:tr>
      <w:tr w:rsidR="004D4C9B" w:rsidRPr="004D4C9B" w:rsidTr="00122459">
        <w:trPr>
          <w:trHeight w:val="413"/>
        </w:trPr>
        <w:tc>
          <w:tcPr>
            <w:tcW w:w="2868" w:type="dxa"/>
            <w:vAlign w:val="center"/>
          </w:tcPr>
          <w:p w:rsidR="000E7C18" w:rsidRPr="004D4C9B" w:rsidRDefault="0048703C" w:rsidP="00C53BC2">
            <w:pPr>
              <w:ind w:left="241" w:hangingChars="100" w:hanging="241"/>
            </w:pPr>
            <w:r w:rsidRPr="004D4C9B">
              <w:t>土地所有別</w:t>
            </w:r>
          </w:p>
        </w:tc>
        <w:tc>
          <w:tcPr>
            <w:tcW w:w="6214" w:type="dxa"/>
            <w:vAlign w:val="center"/>
          </w:tcPr>
          <w:p w:rsidR="000E7C18" w:rsidRPr="004D4C9B" w:rsidRDefault="0048703C" w:rsidP="00C53BC2">
            <w:pPr>
              <w:ind w:left="241" w:hangingChars="100" w:hanging="241"/>
            </w:pPr>
            <w:r w:rsidRPr="004D4C9B">
              <w:t>自己所有・その他（　　　　　　　　　　）</w:t>
            </w:r>
          </w:p>
        </w:tc>
      </w:tr>
      <w:tr w:rsidR="004D4C9B" w:rsidRPr="004D4C9B" w:rsidTr="00122459">
        <w:trPr>
          <w:trHeight w:val="413"/>
        </w:trPr>
        <w:tc>
          <w:tcPr>
            <w:tcW w:w="2868" w:type="dxa"/>
            <w:vAlign w:val="center"/>
          </w:tcPr>
          <w:p w:rsidR="0048703C" w:rsidRPr="004D4C9B" w:rsidRDefault="00564A9B" w:rsidP="00C53BC2">
            <w:pPr>
              <w:ind w:left="241" w:hangingChars="100" w:hanging="241"/>
            </w:pPr>
            <w:r w:rsidRPr="004D4C9B">
              <w:t>跡地利用内容</w:t>
            </w:r>
          </w:p>
        </w:tc>
        <w:tc>
          <w:tcPr>
            <w:tcW w:w="6214" w:type="dxa"/>
            <w:vAlign w:val="center"/>
          </w:tcPr>
          <w:p w:rsidR="0048703C" w:rsidRPr="004D4C9B" w:rsidRDefault="0048703C" w:rsidP="00C53BC2">
            <w:pPr>
              <w:ind w:left="241" w:hangingChars="100" w:hanging="241"/>
            </w:pPr>
          </w:p>
        </w:tc>
      </w:tr>
      <w:tr w:rsidR="0048703C" w:rsidRPr="004D4C9B" w:rsidTr="00122459">
        <w:trPr>
          <w:trHeight w:val="413"/>
        </w:trPr>
        <w:tc>
          <w:tcPr>
            <w:tcW w:w="2868" w:type="dxa"/>
            <w:vAlign w:val="center"/>
          </w:tcPr>
          <w:p w:rsidR="0048703C" w:rsidRPr="004D4C9B" w:rsidRDefault="00564A9B" w:rsidP="00B2324A">
            <w:r w:rsidRPr="004D4C9B">
              <w:t>除却</w:t>
            </w:r>
            <w:r w:rsidR="00885160" w:rsidRPr="004D4C9B">
              <w:t>日</w:t>
            </w:r>
          </w:p>
        </w:tc>
        <w:tc>
          <w:tcPr>
            <w:tcW w:w="6214" w:type="dxa"/>
            <w:vAlign w:val="center"/>
          </w:tcPr>
          <w:p w:rsidR="0048703C" w:rsidRPr="004D4C9B" w:rsidRDefault="003D0E3E" w:rsidP="003D0E3E">
            <w:r>
              <w:rPr>
                <w:rFonts w:hint="eastAsia"/>
              </w:rPr>
              <w:t xml:space="preserve">令和　　</w:t>
            </w:r>
            <w:r w:rsidR="00885160" w:rsidRPr="004D4C9B">
              <w:t>年　　月　　日</w:t>
            </w:r>
          </w:p>
        </w:tc>
      </w:tr>
    </w:tbl>
    <w:p w:rsidR="000E7C18" w:rsidRPr="004D4C9B" w:rsidRDefault="000E7C18" w:rsidP="00C251A0"/>
    <w:p w:rsidR="000E7C18" w:rsidRPr="004D4C9B" w:rsidRDefault="000E7C18" w:rsidP="00C251A0">
      <w:r w:rsidRPr="004D4C9B">
        <w:t>２　移転後の状況</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6214"/>
      </w:tblGrid>
      <w:tr w:rsidR="004D4C9B" w:rsidRPr="004D4C9B" w:rsidTr="00122459">
        <w:trPr>
          <w:trHeight w:val="465"/>
        </w:trPr>
        <w:tc>
          <w:tcPr>
            <w:tcW w:w="2868" w:type="dxa"/>
            <w:vAlign w:val="center"/>
          </w:tcPr>
          <w:p w:rsidR="000E7C18" w:rsidRPr="004D4C9B" w:rsidRDefault="0048703C" w:rsidP="00C53BC2">
            <w:pPr>
              <w:ind w:left="241" w:hangingChars="100" w:hanging="241"/>
            </w:pPr>
            <w:r w:rsidRPr="004D4C9B">
              <w:t>所在地</w:t>
            </w:r>
          </w:p>
        </w:tc>
        <w:tc>
          <w:tcPr>
            <w:tcW w:w="6214" w:type="dxa"/>
            <w:vAlign w:val="center"/>
          </w:tcPr>
          <w:p w:rsidR="000E7C18" w:rsidRPr="004D4C9B" w:rsidRDefault="00885160" w:rsidP="00C53BC2">
            <w:pPr>
              <w:ind w:left="241" w:hangingChars="100" w:hanging="241"/>
            </w:pPr>
            <w:r w:rsidRPr="004D4C9B">
              <w:t>相良村大字</w:t>
            </w:r>
          </w:p>
        </w:tc>
      </w:tr>
      <w:tr w:rsidR="004D4C9B" w:rsidRPr="004D4C9B" w:rsidTr="00122459">
        <w:trPr>
          <w:trHeight w:val="465"/>
        </w:trPr>
        <w:tc>
          <w:tcPr>
            <w:tcW w:w="2868" w:type="dxa"/>
            <w:vAlign w:val="center"/>
          </w:tcPr>
          <w:p w:rsidR="000E7C18" w:rsidRPr="004D4C9B" w:rsidRDefault="0048703C" w:rsidP="00C53BC2">
            <w:pPr>
              <w:ind w:left="241" w:hangingChars="100" w:hanging="241"/>
            </w:pPr>
            <w:r w:rsidRPr="004D4C9B">
              <w:t>土地所有別</w:t>
            </w:r>
          </w:p>
        </w:tc>
        <w:tc>
          <w:tcPr>
            <w:tcW w:w="6214" w:type="dxa"/>
            <w:vAlign w:val="center"/>
          </w:tcPr>
          <w:p w:rsidR="000E7C18" w:rsidRPr="004D4C9B" w:rsidRDefault="0048703C" w:rsidP="00C53BC2">
            <w:pPr>
              <w:ind w:left="241" w:hangingChars="100" w:hanging="241"/>
            </w:pPr>
            <w:r w:rsidRPr="004D4C9B">
              <w:t>自己所有・借地・その他（　　　　　　　　　　）</w:t>
            </w:r>
          </w:p>
        </w:tc>
      </w:tr>
      <w:tr w:rsidR="004D4C9B" w:rsidRPr="004D4C9B" w:rsidTr="00122459">
        <w:trPr>
          <w:trHeight w:val="465"/>
        </w:trPr>
        <w:tc>
          <w:tcPr>
            <w:tcW w:w="2868" w:type="dxa"/>
            <w:vAlign w:val="center"/>
          </w:tcPr>
          <w:p w:rsidR="000E7C18" w:rsidRPr="004D4C9B" w:rsidRDefault="00885160" w:rsidP="00885160">
            <w:r w:rsidRPr="004D4C9B">
              <w:t>移転・住宅建築予定期間</w:t>
            </w:r>
          </w:p>
        </w:tc>
        <w:tc>
          <w:tcPr>
            <w:tcW w:w="6214" w:type="dxa"/>
            <w:vAlign w:val="center"/>
          </w:tcPr>
          <w:p w:rsidR="000E7C18" w:rsidRPr="004D4C9B" w:rsidRDefault="003D0E3E" w:rsidP="003D0E3E">
            <w:r>
              <w:rPr>
                <w:rFonts w:hint="eastAsia"/>
              </w:rPr>
              <w:t xml:space="preserve">令和　　</w:t>
            </w:r>
            <w:r w:rsidR="00410BE6" w:rsidRPr="004D4C9B">
              <w:t>年　　月　　日～</w:t>
            </w:r>
            <w:r>
              <w:rPr>
                <w:rFonts w:hint="eastAsia"/>
              </w:rPr>
              <w:t xml:space="preserve">令和　　</w:t>
            </w:r>
            <w:r w:rsidR="00885160" w:rsidRPr="004D4C9B">
              <w:t>年　　月　　日</w:t>
            </w:r>
          </w:p>
        </w:tc>
      </w:tr>
      <w:tr w:rsidR="004D4C9B" w:rsidRPr="004D4C9B" w:rsidTr="00122459">
        <w:trPr>
          <w:trHeight w:val="465"/>
        </w:trPr>
        <w:tc>
          <w:tcPr>
            <w:tcW w:w="2868" w:type="dxa"/>
            <w:vAlign w:val="center"/>
          </w:tcPr>
          <w:p w:rsidR="00885160" w:rsidRPr="004D4C9B" w:rsidRDefault="00885160" w:rsidP="00885160">
            <w:r w:rsidRPr="004D4C9B">
              <w:t>建築住宅構造・面積等</w:t>
            </w:r>
          </w:p>
        </w:tc>
        <w:tc>
          <w:tcPr>
            <w:tcW w:w="6214" w:type="dxa"/>
            <w:vAlign w:val="center"/>
          </w:tcPr>
          <w:p w:rsidR="00885160" w:rsidRPr="004D4C9B" w:rsidRDefault="00885160" w:rsidP="00C53BC2">
            <w:pPr>
              <w:ind w:left="241" w:hangingChars="100" w:hanging="241"/>
            </w:pPr>
            <w:r w:rsidRPr="004D4C9B">
              <w:t xml:space="preserve">　　</w:t>
            </w:r>
            <w:r w:rsidR="003D0E3E">
              <w:rPr>
                <w:rFonts w:hint="eastAsia"/>
              </w:rPr>
              <w:t xml:space="preserve">　</w:t>
            </w:r>
            <w:r w:rsidRPr="004D4C9B">
              <w:t xml:space="preserve">　造　　</w:t>
            </w:r>
            <w:r w:rsidR="003D0E3E">
              <w:rPr>
                <w:rFonts w:hint="eastAsia"/>
              </w:rPr>
              <w:t xml:space="preserve">　</w:t>
            </w:r>
            <w:r w:rsidRPr="004D4C9B">
              <w:t xml:space="preserve">　葺　</w:t>
            </w:r>
            <w:r w:rsidR="003D0E3E">
              <w:rPr>
                <w:rFonts w:hint="eastAsia"/>
              </w:rPr>
              <w:t xml:space="preserve">　</w:t>
            </w:r>
            <w:r w:rsidRPr="004D4C9B">
              <w:t xml:space="preserve">　　階　</w:t>
            </w:r>
            <w:r w:rsidR="003D0E3E">
              <w:rPr>
                <w:rFonts w:hint="eastAsia"/>
              </w:rPr>
              <w:t xml:space="preserve">　</w:t>
            </w:r>
            <w:r w:rsidRPr="004D4C9B">
              <w:t xml:space="preserve">　　㎡</w:t>
            </w:r>
          </w:p>
        </w:tc>
      </w:tr>
      <w:tr w:rsidR="00885160" w:rsidRPr="004D4C9B" w:rsidTr="00122459">
        <w:trPr>
          <w:trHeight w:val="465"/>
        </w:trPr>
        <w:tc>
          <w:tcPr>
            <w:tcW w:w="2868" w:type="dxa"/>
            <w:vAlign w:val="center"/>
          </w:tcPr>
          <w:p w:rsidR="00885160" w:rsidRPr="004D4C9B" w:rsidRDefault="00885160" w:rsidP="00C53BC2">
            <w:pPr>
              <w:ind w:left="241" w:hangingChars="100" w:hanging="241"/>
            </w:pPr>
            <w:r w:rsidRPr="004D4C9B">
              <w:t>居住人員数</w:t>
            </w:r>
          </w:p>
        </w:tc>
        <w:tc>
          <w:tcPr>
            <w:tcW w:w="6214" w:type="dxa"/>
            <w:vAlign w:val="center"/>
          </w:tcPr>
          <w:p w:rsidR="00885160" w:rsidRPr="004D4C9B" w:rsidRDefault="00885160" w:rsidP="00C53BC2">
            <w:pPr>
              <w:ind w:left="241" w:hangingChars="100" w:hanging="241"/>
            </w:pPr>
            <w:r w:rsidRPr="004D4C9B">
              <w:t xml:space="preserve">　　　　　人</w:t>
            </w:r>
          </w:p>
        </w:tc>
      </w:tr>
    </w:tbl>
    <w:p w:rsidR="000E7C18" w:rsidRPr="004D4C9B" w:rsidRDefault="000E7C18" w:rsidP="00C251A0"/>
    <w:p w:rsidR="000E7C18" w:rsidRPr="004D4C9B" w:rsidRDefault="000E7C18" w:rsidP="00C251A0">
      <w:r w:rsidRPr="004D4C9B">
        <w:t>３　経費の内訳</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4302"/>
        <w:gridCol w:w="1912"/>
      </w:tblGrid>
      <w:tr w:rsidR="004D4C9B" w:rsidRPr="004D4C9B" w:rsidTr="00122459">
        <w:trPr>
          <w:trHeight w:val="209"/>
        </w:trPr>
        <w:tc>
          <w:tcPr>
            <w:tcW w:w="2868" w:type="dxa"/>
            <w:vAlign w:val="center"/>
          </w:tcPr>
          <w:p w:rsidR="00FF326C" w:rsidRPr="004D4C9B" w:rsidRDefault="00FF326C" w:rsidP="00C53BC2">
            <w:pPr>
              <w:ind w:left="241" w:hangingChars="100" w:hanging="241"/>
              <w:jc w:val="center"/>
            </w:pPr>
            <w:r w:rsidRPr="004D4C9B">
              <w:t>経費</w:t>
            </w:r>
          </w:p>
        </w:tc>
        <w:tc>
          <w:tcPr>
            <w:tcW w:w="4302" w:type="dxa"/>
            <w:vAlign w:val="center"/>
          </w:tcPr>
          <w:p w:rsidR="00FF326C" w:rsidRPr="004D4C9B" w:rsidRDefault="00AD76DD" w:rsidP="00C53BC2">
            <w:pPr>
              <w:ind w:left="241" w:hangingChars="100" w:hanging="241"/>
              <w:jc w:val="center"/>
            </w:pPr>
            <w:r w:rsidRPr="004D4C9B">
              <w:t>経費の内容</w:t>
            </w:r>
          </w:p>
        </w:tc>
        <w:tc>
          <w:tcPr>
            <w:tcW w:w="1912" w:type="dxa"/>
            <w:vAlign w:val="center"/>
          </w:tcPr>
          <w:p w:rsidR="00FF326C" w:rsidRPr="004D4C9B" w:rsidRDefault="00FF326C" w:rsidP="00692CA2">
            <w:pPr>
              <w:jc w:val="center"/>
            </w:pPr>
            <w:r w:rsidRPr="004D4C9B">
              <w:t>金額（円）</w:t>
            </w:r>
          </w:p>
        </w:tc>
      </w:tr>
      <w:tr w:rsidR="004D4C9B" w:rsidRPr="004D4C9B" w:rsidTr="00122459">
        <w:trPr>
          <w:trHeight w:val="209"/>
        </w:trPr>
        <w:tc>
          <w:tcPr>
            <w:tcW w:w="2868" w:type="dxa"/>
            <w:vMerge w:val="restart"/>
            <w:vAlign w:val="center"/>
          </w:tcPr>
          <w:p w:rsidR="00CE704D" w:rsidRPr="004D4C9B" w:rsidRDefault="00CE704D" w:rsidP="00C53BC2">
            <w:pPr>
              <w:ind w:left="241" w:hangingChars="100" w:hanging="241"/>
            </w:pPr>
            <w:r w:rsidRPr="004D4C9B">
              <w:t>移転経費</w:t>
            </w:r>
          </w:p>
        </w:tc>
        <w:tc>
          <w:tcPr>
            <w:tcW w:w="4302" w:type="dxa"/>
            <w:vAlign w:val="center"/>
          </w:tcPr>
          <w:p w:rsidR="00CE704D" w:rsidRPr="004D4C9B" w:rsidRDefault="00CE704D" w:rsidP="00C53BC2">
            <w:pPr>
              <w:ind w:left="241" w:hangingChars="100" w:hanging="241"/>
            </w:pPr>
          </w:p>
        </w:tc>
        <w:tc>
          <w:tcPr>
            <w:tcW w:w="1912" w:type="dxa"/>
            <w:vAlign w:val="center"/>
          </w:tcPr>
          <w:p w:rsidR="00CE704D" w:rsidRPr="004D4C9B" w:rsidRDefault="00CE704D" w:rsidP="00C53BC2">
            <w:pPr>
              <w:ind w:left="241" w:hangingChars="100" w:hanging="241"/>
              <w:jc w:val="right"/>
            </w:pPr>
          </w:p>
        </w:tc>
      </w:tr>
      <w:tr w:rsidR="004D4C9B" w:rsidRPr="004D4C9B" w:rsidTr="00122459">
        <w:trPr>
          <w:trHeight w:val="209"/>
        </w:trPr>
        <w:tc>
          <w:tcPr>
            <w:tcW w:w="2868" w:type="dxa"/>
            <w:vMerge/>
            <w:vAlign w:val="center"/>
          </w:tcPr>
          <w:p w:rsidR="00CE704D" w:rsidRPr="004D4C9B" w:rsidRDefault="00CE704D" w:rsidP="00C53BC2">
            <w:pPr>
              <w:ind w:left="241" w:hangingChars="100" w:hanging="241"/>
            </w:pPr>
          </w:p>
        </w:tc>
        <w:tc>
          <w:tcPr>
            <w:tcW w:w="4302" w:type="dxa"/>
            <w:vAlign w:val="center"/>
          </w:tcPr>
          <w:p w:rsidR="00CE704D" w:rsidRPr="004D4C9B" w:rsidRDefault="00CE704D" w:rsidP="00C53BC2">
            <w:pPr>
              <w:ind w:left="241" w:hangingChars="100" w:hanging="241"/>
            </w:pPr>
          </w:p>
        </w:tc>
        <w:tc>
          <w:tcPr>
            <w:tcW w:w="1912" w:type="dxa"/>
            <w:vAlign w:val="center"/>
          </w:tcPr>
          <w:p w:rsidR="00CE704D" w:rsidRPr="004D4C9B" w:rsidRDefault="00CE704D" w:rsidP="00C53BC2">
            <w:pPr>
              <w:ind w:left="241" w:hangingChars="100" w:hanging="241"/>
              <w:jc w:val="right"/>
            </w:pPr>
          </w:p>
        </w:tc>
      </w:tr>
      <w:tr w:rsidR="004D4C9B" w:rsidRPr="004D4C9B" w:rsidTr="00122459">
        <w:trPr>
          <w:trHeight w:val="209"/>
        </w:trPr>
        <w:tc>
          <w:tcPr>
            <w:tcW w:w="2868" w:type="dxa"/>
            <w:vMerge/>
            <w:vAlign w:val="center"/>
          </w:tcPr>
          <w:p w:rsidR="00691D5D" w:rsidRPr="004D4C9B" w:rsidRDefault="00691D5D" w:rsidP="00C53BC2">
            <w:pPr>
              <w:ind w:left="241" w:hangingChars="100" w:hanging="241"/>
            </w:pPr>
          </w:p>
        </w:tc>
        <w:tc>
          <w:tcPr>
            <w:tcW w:w="4302" w:type="dxa"/>
            <w:vAlign w:val="center"/>
          </w:tcPr>
          <w:p w:rsidR="00691D5D" w:rsidRPr="004D4C9B" w:rsidRDefault="00691D5D" w:rsidP="00C53BC2">
            <w:pPr>
              <w:ind w:left="241" w:hangingChars="100" w:hanging="241"/>
            </w:pPr>
          </w:p>
        </w:tc>
        <w:tc>
          <w:tcPr>
            <w:tcW w:w="1912" w:type="dxa"/>
            <w:vAlign w:val="center"/>
          </w:tcPr>
          <w:p w:rsidR="00691D5D" w:rsidRPr="004D4C9B" w:rsidRDefault="00691D5D" w:rsidP="00C53BC2">
            <w:pPr>
              <w:ind w:left="241" w:hangingChars="100" w:hanging="241"/>
              <w:jc w:val="right"/>
            </w:pPr>
          </w:p>
        </w:tc>
      </w:tr>
      <w:tr w:rsidR="004D4C9B" w:rsidRPr="004D4C9B" w:rsidTr="00122459">
        <w:trPr>
          <w:trHeight w:val="209"/>
        </w:trPr>
        <w:tc>
          <w:tcPr>
            <w:tcW w:w="2868" w:type="dxa"/>
            <w:vMerge/>
            <w:vAlign w:val="center"/>
          </w:tcPr>
          <w:p w:rsidR="00CE704D" w:rsidRPr="004D4C9B" w:rsidRDefault="00CE704D" w:rsidP="00C53BC2">
            <w:pPr>
              <w:ind w:left="241" w:hangingChars="100" w:hanging="241"/>
            </w:pPr>
          </w:p>
        </w:tc>
        <w:tc>
          <w:tcPr>
            <w:tcW w:w="4302" w:type="dxa"/>
            <w:vAlign w:val="center"/>
          </w:tcPr>
          <w:p w:rsidR="00CE704D" w:rsidRPr="004D4C9B" w:rsidRDefault="00CE704D" w:rsidP="00C53BC2">
            <w:pPr>
              <w:ind w:left="241" w:hangingChars="100" w:hanging="241"/>
            </w:pPr>
          </w:p>
        </w:tc>
        <w:tc>
          <w:tcPr>
            <w:tcW w:w="1912" w:type="dxa"/>
            <w:vAlign w:val="center"/>
          </w:tcPr>
          <w:p w:rsidR="00CE704D" w:rsidRPr="004D4C9B" w:rsidRDefault="00CE704D" w:rsidP="00C53BC2">
            <w:pPr>
              <w:ind w:left="241" w:hangingChars="100" w:hanging="241"/>
              <w:jc w:val="right"/>
            </w:pPr>
          </w:p>
        </w:tc>
      </w:tr>
      <w:tr w:rsidR="004D4C9B" w:rsidRPr="004D4C9B" w:rsidTr="00122459">
        <w:trPr>
          <w:trHeight w:val="209"/>
        </w:trPr>
        <w:tc>
          <w:tcPr>
            <w:tcW w:w="2868" w:type="dxa"/>
            <w:vMerge w:val="restart"/>
            <w:vAlign w:val="center"/>
          </w:tcPr>
          <w:p w:rsidR="00CE704D" w:rsidRPr="004D4C9B" w:rsidRDefault="00CE704D" w:rsidP="00C53BC2">
            <w:pPr>
              <w:ind w:left="241" w:hangingChars="100" w:hanging="241"/>
            </w:pPr>
            <w:r w:rsidRPr="004D4C9B">
              <w:t>住宅の建設等経費</w:t>
            </w:r>
          </w:p>
          <w:p w:rsidR="0021360D" w:rsidRPr="004D4C9B" w:rsidRDefault="0021360D" w:rsidP="0021360D">
            <w:r w:rsidRPr="004D4C9B">
              <w:rPr>
                <w:sz w:val="21"/>
              </w:rPr>
              <w:t>（新築・土地購入等に要する経費）</w:t>
            </w:r>
          </w:p>
        </w:tc>
        <w:tc>
          <w:tcPr>
            <w:tcW w:w="4302" w:type="dxa"/>
            <w:vAlign w:val="center"/>
          </w:tcPr>
          <w:p w:rsidR="00CE704D" w:rsidRPr="004D4C9B" w:rsidRDefault="00CE704D" w:rsidP="00C53BC2">
            <w:pPr>
              <w:ind w:left="241" w:hangingChars="100" w:hanging="241"/>
            </w:pPr>
          </w:p>
        </w:tc>
        <w:tc>
          <w:tcPr>
            <w:tcW w:w="1912" w:type="dxa"/>
            <w:vAlign w:val="center"/>
          </w:tcPr>
          <w:p w:rsidR="00CE704D" w:rsidRPr="004D4C9B" w:rsidRDefault="00CE704D" w:rsidP="00C53BC2">
            <w:pPr>
              <w:ind w:left="241" w:hangingChars="100" w:hanging="241"/>
              <w:jc w:val="right"/>
            </w:pPr>
          </w:p>
        </w:tc>
      </w:tr>
      <w:tr w:rsidR="004D4C9B" w:rsidRPr="004D4C9B" w:rsidTr="00122459">
        <w:trPr>
          <w:trHeight w:val="209"/>
        </w:trPr>
        <w:tc>
          <w:tcPr>
            <w:tcW w:w="2868" w:type="dxa"/>
            <w:vMerge/>
            <w:vAlign w:val="center"/>
          </w:tcPr>
          <w:p w:rsidR="00CE704D" w:rsidRPr="004D4C9B" w:rsidRDefault="00CE704D" w:rsidP="00C53BC2">
            <w:pPr>
              <w:ind w:left="241" w:hangingChars="100" w:hanging="241"/>
            </w:pPr>
          </w:p>
        </w:tc>
        <w:tc>
          <w:tcPr>
            <w:tcW w:w="4302" w:type="dxa"/>
            <w:vAlign w:val="center"/>
          </w:tcPr>
          <w:p w:rsidR="00CE704D" w:rsidRPr="004D4C9B" w:rsidRDefault="00CE704D" w:rsidP="00C53BC2">
            <w:pPr>
              <w:ind w:left="241" w:hangingChars="100" w:hanging="241"/>
            </w:pPr>
          </w:p>
        </w:tc>
        <w:tc>
          <w:tcPr>
            <w:tcW w:w="1912" w:type="dxa"/>
            <w:vAlign w:val="center"/>
          </w:tcPr>
          <w:p w:rsidR="00CE704D" w:rsidRPr="004D4C9B" w:rsidRDefault="00CE704D" w:rsidP="00C53BC2">
            <w:pPr>
              <w:ind w:left="241" w:hangingChars="100" w:hanging="241"/>
              <w:jc w:val="right"/>
            </w:pPr>
          </w:p>
        </w:tc>
      </w:tr>
      <w:tr w:rsidR="004D4C9B" w:rsidRPr="004D4C9B" w:rsidTr="00122459">
        <w:trPr>
          <w:trHeight w:val="209"/>
        </w:trPr>
        <w:tc>
          <w:tcPr>
            <w:tcW w:w="2868" w:type="dxa"/>
            <w:vMerge/>
            <w:vAlign w:val="center"/>
          </w:tcPr>
          <w:p w:rsidR="00691D5D" w:rsidRPr="004D4C9B" w:rsidRDefault="00691D5D" w:rsidP="00C53BC2">
            <w:pPr>
              <w:ind w:left="241" w:hangingChars="100" w:hanging="241"/>
            </w:pPr>
          </w:p>
        </w:tc>
        <w:tc>
          <w:tcPr>
            <w:tcW w:w="4302" w:type="dxa"/>
            <w:vAlign w:val="center"/>
          </w:tcPr>
          <w:p w:rsidR="00691D5D" w:rsidRPr="004D4C9B" w:rsidRDefault="00691D5D" w:rsidP="00C53BC2">
            <w:pPr>
              <w:ind w:left="241" w:hangingChars="100" w:hanging="241"/>
            </w:pPr>
          </w:p>
        </w:tc>
        <w:tc>
          <w:tcPr>
            <w:tcW w:w="1912" w:type="dxa"/>
            <w:vAlign w:val="center"/>
          </w:tcPr>
          <w:p w:rsidR="00691D5D" w:rsidRPr="004D4C9B" w:rsidRDefault="00691D5D" w:rsidP="00C53BC2">
            <w:pPr>
              <w:ind w:left="241" w:hangingChars="100" w:hanging="241"/>
              <w:jc w:val="right"/>
            </w:pPr>
          </w:p>
        </w:tc>
      </w:tr>
      <w:tr w:rsidR="004D4C9B" w:rsidRPr="004D4C9B" w:rsidTr="00122459">
        <w:trPr>
          <w:trHeight w:val="209"/>
        </w:trPr>
        <w:tc>
          <w:tcPr>
            <w:tcW w:w="2868" w:type="dxa"/>
            <w:vMerge/>
            <w:vAlign w:val="center"/>
          </w:tcPr>
          <w:p w:rsidR="00CE704D" w:rsidRPr="004D4C9B" w:rsidRDefault="00CE704D" w:rsidP="00C53BC2">
            <w:pPr>
              <w:ind w:left="241" w:hangingChars="100" w:hanging="241"/>
            </w:pPr>
          </w:p>
        </w:tc>
        <w:tc>
          <w:tcPr>
            <w:tcW w:w="4302" w:type="dxa"/>
            <w:vAlign w:val="center"/>
          </w:tcPr>
          <w:p w:rsidR="00CE704D" w:rsidRPr="004D4C9B" w:rsidRDefault="00CE704D" w:rsidP="00C53BC2">
            <w:pPr>
              <w:ind w:left="241" w:hangingChars="100" w:hanging="241"/>
            </w:pPr>
          </w:p>
        </w:tc>
        <w:tc>
          <w:tcPr>
            <w:tcW w:w="1912" w:type="dxa"/>
            <w:vAlign w:val="center"/>
          </w:tcPr>
          <w:p w:rsidR="00CE704D" w:rsidRPr="004D4C9B" w:rsidRDefault="00CE704D" w:rsidP="00C53BC2">
            <w:pPr>
              <w:ind w:left="241" w:hangingChars="100" w:hanging="241"/>
              <w:jc w:val="right"/>
            </w:pPr>
          </w:p>
        </w:tc>
      </w:tr>
      <w:tr w:rsidR="004D4C9B" w:rsidRPr="004D4C9B" w:rsidTr="00122459">
        <w:trPr>
          <w:trHeight w:val="209"/>
        </w:trPr>
        <w:tc>
          <w:tcPr>
            <w:tcW w:w="7170" w:type="dxa"/>
            <w:gridSpan w:val="2"/>
            <w:vAlign w:val="center"/>
          </w:tcPr>
          <w:p w:rsidR="00691D5D" w:rsidRPr="004D4C9B" w:rsidRDefault="00691D5D" w:rsidP="00C53BC2">
            <w:pPr>
              <w:ind w:left="241" w:hangingChars="100" w:hanging="241"/>
              <w:jc w:val="right"/>
            </w:pPr>
            <w:r w:rsidRPr="004D4C9B">
              <w:t>計</w:t>
            </w:r>
          </w:p>
        </w:tc>
        <w:tc>
          <w:tcPr>
            <w:tcW w:w="1912" w:type="dxa"/>
            <w:vAlign w:val="center"/>
          </w:tcPr>
          <w:p w:rsidR="00691D5D" w:rsidRPr="004D4C9B" w:rsidRDefault="00691D5D" w:rsidP="00C53BC2">
            <w:pPr>
              <w:ind w:left="241" w:hangingChars="100" w:hanging="241"/>
              <w:jc w:val="right"/>
            </w:pPr>
          </w:p>
        </w:tc>
      </w:tr>
    </w:tbl>
    <w:p w:rsidR="00CE704D" w:rsidRPr="004D4C9B" w:rsidRDefault="00544D39">
      <w:r w:rsidRPr="004D4C9B">
        <w:t xml:space="preserve">　</w:t>
      </w:r>
      <w:r w:rsidRPr="004D4C9B">
        <w:rPr>
          <w:rFonts w:ascii="ＭＳ 明朝" w:eastAsia="ＭＳ 明朝" w:hAnsi="ＭＳ 明朝" w:cs="ＭＳ 明朝" w:hint="eastAsia"/>
        </w:rPr>
        <w:t>※</w:t>
      </w:r>
      <w:r w:rsidRPr="004D4C9B">
        <w:t>新築等に係るその他補助金</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2"/>
        <w:gridCol w:w="2151"/>
      </w:tblGrid>
      <w:tr w:rsidR="004D4C9B" w:rsidRPr="004D4C9B" w:rsidTr="00122459">
        <w:trPr>
          <w:trHeight w:val="240"/>
        </w:trPr>
        <w:tc>
          <w:tcPr>
            <w:tcW w:w="6692" w:type="dxa"/>
            <w:vAlign w:val="center"/>
          </w:tcPr>
          <w:p w:rsidR="00544D39" w:rsidRPr="004D4C9B" w:rsidRDefault="00544D39" w:rsidP="00544D39">
            <w:pPr>
              <w:jc w:val="center"/>
            </w:pPr>
            <w:r w:rsidRPr="004D4C9B">
              <w:t>補助事業名</w:t>
            </w:r>
          </w:p>
        </w:tc>
        <w:tc>
          <w:tcPr>
            <w:tcW w:w="2151" w:type="dxa"/>
            <w:vAlign w:val="center"/>
          </w:tcPr>
          <w:p w:rsidR="00544D39" w:rsidRPr="004D4C9B" w:rsidRDefault="00544D39" w:rsidP="00544D39">
            <w:pPr>
              <w:jc w:val="center"/>
            </w:pPr>
            <w:r w:rsidRPr="004D4C9B">
              <w:t>補助額（円）</w:t>
            </w:r>
          </w:p>
        </w:tc>
      </w:tr>
      <w:tr w:rsidR="004D4C9B" w:rsidRPr="004D4C9B" w:rsidTr="00122459">
        <w:trPr>
          <w:trHeight w:val="240"/>
        </w:trPr>
        <w:tc>
          <w:tcPr>
            <w:tcW w:w="6692" w:type="dxa"/>
            <w:vAlign w:val="center"/>
          </w:tcPr>
          <w:p w:rsidR="00544D39" w:rsidRPr="004D4C9B" w:rsidRDefault="00544D39" w:rsidP="00544D39"/>
        </w:tc>
        <w:tc>
          <w:tcPr>
            <w:tcW w:w="2151" w:type="dxa"/>
            <w:vAlign w:val="center"/>
          </w:tcPr>
          <w:p w:rsidR="00544D39" w:rsidRPr="004D4C9B" w:rsidRDefault="00544D39" w:rsidP="00544D39">
            <w:pPr>
              <w:jc w:val="right"/>
            </w:pPr>
          </w:p>
        </w:tc>
      </w:tr>
      <w:tr w:rsidR="004D4C9B" w:rsidRPr="004D4C9B" w:rsidTr="00122459">
        <w:trPr>
          <w:trHeight w:val="360"/>
        </w:trPr>
        <w:tc>
          <w:tcPr>
            <w:tcW w:w="6692" w:type="dxa"/>
            <w:vAlign w:val="center"/>
          </w:tcPr>
          <w:p w:rsidR="00544D39" w:rsidRPr="004D4C9B" w:rsidRDefault="00544D39" w:rsidP="00544D39"/>
        </w:tc>
        <w:tc>
          <w:tcPr>
            <w:tcW w:w="2151" w:type="dxa"/>
            <w:vAlign w:val="center"/>
          </w:tcPr>
          <w:p w:rsidR="00544D39" w:rsidRPr="004D4C9B" w:rsidRDefault="00544D39" w:rsidP="00544D39">
            <w:pPr>
              <w:jc w:val="right"/>
            </w:pPr>
          </w:p>
        </w:tc>
      </w:tr>
    </w:tbl>
    <w:p w:rsidR="00544D39" w:rsidRPr="004D4C9B" w:rsidRDefault="00A16E9C" w:rsidP="00A16E9C">
      <w:pPr>
        <w:widowControl/>
        <w:jc w:val="left"/>
      </w:pPr>
      <w:r w:rsidRPr="004D4C9B">
        <w:br w:type="page"/>
      </w:r>
    </w:p>
    <w:p w:rsidR="00B10D40" w:rsidRPr="004D4C9B" w:rsidRDefault="00C4111B" w:rsidP="00544D39">
      <w:r w:rsidRPr="004D4C9B">
        <w:lastRenderedPageBreak/>
        <w:t>様式第３号（第５条関係）</w:t>
      </w:r>
    </w:p>
    <w:p w:rsidR="00B10D40" w:rsidRPr="004D4C9B" w:rsidRDefault="00B10D40" w:rsidP="00544D39"/>
    <w:p w:rsidR="000833E5" w:rsidRPr="004D4C9B" w:rsidRDefault="000833E5" w:rsidP="000833E5">
      <w:pPr>
        <w:jc w:val="center"/>
      </w:pPr>
      <w:r w:rsidRPr="004D4C9B">
        <w:t>移転前住宅跡地管理誓約書</w:t>
      </w:r>
    </w:p>
    <w:p w:rsidR="000833E5" w:rsidRPr="004D4C9B" w:rsidRDefault="000833E5" w:rsidP="00544D39"/>
    <w:p w:rsidR="00B61915" w:rsidRPr="004D4C9B" w:rsidRDefault="00B61915" w:rsidP="00544D39">
      <w:r w:rsidRPr="004D4C9B">
        <w:t xml:space="preserve">　</w:t>
      </w:r>
      <w:r w:rsidR="00564A9B" w:rsidRPr="004D4C9B">
        <w:t>相良村浸水区域からの移転再建促進支援事業補助金の交付を受けて住宅の除却を行う下記の跡地については、今後、適正な管理を行うことを誓約します。</w:t>
      </w:r>
    </w:p>
    <w:p w:rsidR="00564A9B" w:rsidRPr="004D4C9B" w:rsidRDefault="00564A9B" w:rsidP="00544D39"/>
    <w:p w:rsidR="00564A9B" w:rsidRPr="004D4C9B" w:rsidRDefault="00564A9B" w:rsidP="00564A9B">
      <w:pPr>
        <w:pStyle w:val="a5"/>
      </w:pPr>
      <w:r w:rsidRPr="004D4C9B">
        <w:t>記</w:t>
      </w:r>
    </w:p>
    <w:p w:rsidR="00564A9B" w:rsidRPr="004D4C9B" w:rsidRDefault="00564A9B" w:rsidP="00564A9B"/>
    <w:p w:rsidR="00564A9B" w:rsidRPr="004D4C9B" w:rsidRDefault="003D0E3E" w:rsidP="00564A9B">
      <w:pPr>
        <w:pStyle w:val="a7"/>
        <w:ind w:right="956"/>
        <w:jc w:val="both"/>
      </w:pPr>
      <w:r>
        <w:t xml:space="preserve">１　所在地　　　　</w:t>
      </w:r>
      <w:r>
        <w:rPr>
          <w:rFonts w:hint="eastAsia"/>
        </w:rPr>
        <w:t xml:space="preserve">　相良村大字</w:t>
      </w:r>
      <w:r w:rsidRPr="003D0E3E">
        <w:rPr>
          <w:rFonts w:hint="eastAsia"/>
          <w:u w:val="single"/>
        </w:rPr>
        <w:t xml:space="preserve">　　　　　　　　　　　　　　　　　</w:t>
      </w:r>
    </w:p>
    <w:p w:rsidR="00D41FFF" w:rsidRPr="004D4C9B" w:rsidRDefault="00D41FFF" w:rsidP="00564A9B">
      <w:pPr>
        <w:pStyle w:val="a7"/>
        <w:ind w:right="956"/>
        <w:jc w:val="both"/>
      </w:pPr>
    </w:p>
    <w:p w:rsidR="00564A9B" w:rsidRPr="004D4C9B" w:rsidRDefault="00564A9B" w:rsidP="00564A9B">
      <w:pPr>
        <w:pStyle w:val="a7"/>
        <w:ind w:right="956"/>
        <w:jc w:val="both"/>
      </w:pPr>
      <w:r w:rsidRPr="004D4C9B">
        <w:t xml:space="preserve">２　敷地面積　　　　</w:t>
      </w:r>
      <w:r w:rsidRPr="003D0E3E">
        <w:rPr>
          <w:u w:val="single"/>
        </w:rPr>
        <w:t xml:space="preserve">　</w:t>
      </w:r>
      <w:r w:rsidR="003D0E3E" w:rsidRPr="003D0E3E">
        <w:rPr>
          <w:rFonts w:hint="eastAsia"/>
          <w:u w:val="single"/>
        </w:rPr>
        <w:t xml:space="preserve">　　</w:t>
      </w:r>
      <w:r w:rsidRPr="003D0E3E">
        <w:rPr>
          <w:u w:val="single"/>
        </w:rPr>
        <w:t xml:space="preserve">　　　</w:t>
      </w:r>
      <w:r w:rsidRPr="004D4C9B">
        <w:t>㎡</w:t>
      </w:r>
    </w:p>
    <w:p w:rsidR="00D41FFF" w:rsidRPr="004D4C9B" w:rsidRDefault="00D41FFF" w:rsidP="00564A9B">
      <w:pPr>
        <w:pStyle w:val="a7"/>
        <w:ind w:right="956"/>
        <w:jc w:val="both"/>
      </w:pPr>
    </w:p>
    <w:p w:rsidR="00564A9B" w:rsidRPr="004D4C9B" w:rsidRDefault="00564A9B" w:rsidP="003D0E3E">
      <w:pPr>
        <w:pStyle w:val="a7"/>
        <w:spacing w:line="360" w:lineRule="auto"/>
        <w:ind w:right="956"/>
        <w:jc w:val="both"/>
      </w:pPr>
      <w:r w:rsidRPr="004D4C9B">
        <w:t xml:space="preserve">３　跡地利用内容　　</w:t>
      </w:r>
    </w:p>
    <w:p w:rsidR="00564A9B" w:rsidRPr="003D0E3E" w:rsidRDefault="003D0E3E" w:rsidP="003D0E3E">
      <w:pPr>
        <w:pStyle w:val="a7"/>
        <w:spacing w:line="360" w:lineRule="auto"/>
        <w:ind w:right="956"/>
        <w:jc w:val="both"/>
        <w:rPr>
          <w:u w:val="single"/>
        </w:rPr>
      </w:pPr>
      <w:r>
        <w:rPr>
          <w:rFonts w:hint="eastAsia"/>
        </w:rPr>
        <w:t xml:space="preserve">　　</w:t>
      </w:r>
      <w:r w:rsidRPr="003D0E3E">
        <w:rPr>
          <w:rFonts w:hint="eastAsia"/>
          <w:u w:val="single"/>
        </w:rPr>
        <w:t xml:space="preserve">　　　　　　　　　　　　　　　　</w:t>
      </w:r>
      <w:r>
        <w:rPr>
          <w:rFonts w:hint="eastAsia"/>
          <w:u w:val="single"/>
        </w:rPr>
        <w:t xml:space="preserve">　　　　　　　　　　　　　　　　　</w:t>
      </w:r>
    </w:p>
    <w:p w:rsidR="00D41FFF" w:rsidRPr="003D0E3E" w:rsidRDefault="003D0E3E" w:rsidP="003D0E3E">
      <w:pPr>
        <w:pStyle w:val="a7"/>
        <w:spacing w:line="360" w:lineRule="auto"/>
        <w:ind w:right="956"/>
        <w:jc w:val="both"/>
        <w:rPr>
          <w:u w:val="single"/>
        </w:rPr>
      </w:pPr>
      <w:r>
        <w:rPr>
          <w:rFonts w:hint="eastAsia"/>
        </w:rPr>
        <w:t xml:space="preserve">　　</w:t>
      </w:r>
      <w:r w:rsidRPr="003D0E3E">
        <w:rPr>
          <w:rFonts w:hint="eastAsia"/>
          <w:u w:val="single"/>
        </w:rPr>
        <w:t xml:space="preserve">　　　　　　　　　　　　　　　　　　　　　　　　　　　　　　　　　</w:t>
      </w:r>
    </w:p>
    <w:p w:rsidR="003D0E3E" w:rsidRDefault="003D0E3E" w:rsidP="00564A9B">
      <w:pPr>
        <w:pStyle w:val="a7"/>
        <w:ind w:right="956"/>
        <w:jc w:val="both"/>
        <w:rPr>
          <w:rFonts w:hint="eastAsia"/>
        </w:rPr>
      </w:pPr>
      <w:r>
        <w:rPr>
          <w:rFonts w:hint="eastAsia"/>
        </w:rPr>
        <w:t xml:space="preserve">　</w:t>
      </w:r>
    </w:p>
    <w:p w:rsidR="003D0E3E" w:rsidRPr="004D4C9B" w:rsidRDefault="003D0E3E" w:rsidP="00564A9B">
      <w:pPr>
        <w:pStyle w:val="a7"/>
        <w:ind w:right="956"/>
        <w:jc w:val="both"/>
      </w:pPr>
    </w:p>
    <w:p w:rsidR="00564A9B" w:rsidRPr="004D4C9B" w:rsidRDefault="003D0E3E" w:rsidP="003D0E3E">
      <w:pPr>
        <w:pStyle w:val="a7"/>
        <w:ind w:right="956" w:firstLineChars="200" w:firstLine="483"/>
        <w:jc w:val="both"/>
      </w:pPr>
      <w:r>
        <w:rPr>
          <w:rFonts w:hint="eastAsia"/>
        </w:rPr>
        <w:t xml:space="preserve">令和　　</w:t>
      </w:r>
      <w:r w:rsidR="00564A9B" w:rsidRPr="004D4C9B">
        <w:t>年　　月　　日</w:t>
      </w:r>
    </w:p>
    <w:p w:rsidR="0008122C" w:rsidRPr="004D4C9B" w:rsidRDefault="0008122C" w:rsidP="00564A9B">
      <w:pPr>
        <w:pStyle w:val="a7"/>
        <w:ind w:right="956"/>
        <w:jc w:val="both"/>
      </w:pPr>
    </w:p>
    <w:p w:rsidR="0008122C" w:rsidRPr="004D4C9B" w:rsidRDefault="003D0E3E" w:rsidP="00564A9B">
      <w:pPr>
        <w:pStyle w:val="a7"/>
        <w:ind w:right="956"/>
        <w:jc w:val="both"/>
      </w:pPr>
      <w:r>
        <w:t xml:space="preserve">　相良村長　</w:t>
      </w:r>
      <w:r>
        <w:rPr>
          <w:rFonts w:hint="eastAsia"/>
        </w:rPr>
        <w:t>吉松　啓一</w:t>
      </w:r>
      <w:r w:rsidR="0008122C" w:rsidRPr="004D4C9B">
        <w:t xml:space="preserve">　様</w:t>
      </w:r>
    </w:p>
    <w:p w:rsidR="00564A9B" w:rsidRPr="004D4C9B" w:rsidRDefault="00564A9B" w:rsidP="00564A9B">
      <w:pPr>
        <w:pStyle w:val="a7"/>
        <w:ind w:right="956"/>
        <w:jc w:val="both"/>
      </w:pPr>
    </w:p>
    <w:p w:rsidR="00564A9B" w:rsidRPr="004D4C9B" w:rsidRDefault="00564A9B" w:rsidP="003D0E3E">
      <w:pPr>
        <w:spacing w:line="480" w:lineRule="auto"/>
      </w:pPr>
      <w:r w:rsidRPr="004D4C9B">
        <w:t xml:space="preserve">　　　</w:t>
      </w:r>
      <w:r w:rsidR="0008122C" w:rsidRPr="004D4C9B">
        <w:t xml:space="preserve">　　　　　　　　　　　　　　</w:t>
      </w:r>
      <w:r w:rsidRPr="004D4C9B">
        <w:t>申請者　住所</w:t>
      </w:r>
      <w:r w:rsidR="003D0E3E">
        <w:rPr>
          <w:rFonts w:hint="eastAsia"/>
        </w:rPr>
        <w:t xml:space="preserve">　</w:t>
      </w:r>
      <w:r w:rsidR="003D0E3E" w:rsidRPr="003D0E3E">
        <w:rPr>
          <w:rFonts w:hint="eastAsia"/>
          <w:u w:val="single"/>
        </w:rPr>
        <w:t xml:space="preserve">相良村大字　　　　　　　　　</w:t>
      </w:r>
    </w:p>
    <w:p w:rsidR="00564A9B" w:rsidRPr="004D4C9B" w:rsidRDefault="00564A9B" w:rsidP="003D0E3E">
      <w:pPr>
        <w:spacing w:line="480" w:lineRule="auto"/>
      </w:pPr>
      <w:r w:rsidRPr="004D4C9B">
        <w:t xml:space="preserve">　　　　　　　</w:t>
      </w:r>
      <w:r w:rsidR="0008122C" w:rsidRPr="004D4C9B">
        <w:t xml:space="preserve">　　　　　　　　　　　　　　</w:t>
      </w:r>
      <w:r w:rsidR="00E33663" w:rsidRPr="004D4C9B">
        <w:t xml:space="preserve">氏名　</w:t>
      </w:r>
      <w:r w:rsidR="00E33663" w:rsidRPr="003D0E3E">
        <w:rPr>
          <w:u w:val="single"/>
        </w:rPr>
        <w:t xml:space="preserve">　　　　　　　　　　</w:t>
      </w:r>
      <w:r w:rsidR="003D0E3E" w:rsidRPr="003D0E3E">
        <w:rPr>
          <w:rFonts w:hint="eastAsia"/>
          <w:u w:val="single"/>
        </w:rPr>
        <w:t xml:space="preserve">　　　　</w:t>
      </w:r>
    </w:p>
    <w:p w:rsidR="00A16E9C" w:rsidRPr="004D4C9B" w:rsidRDefault="00A16E9C">
      <w:pPr>
        <w:widowControl/>
        <w:jc w:val="left"/>
      </w:pPr>
      <w:bookmarkStart w:id="0" w:name="_GoBack"/>
      <w:bookmarkEnd w:id="0"/>
    </w:p>
    <w:sectPr w:rsidR="00A16E9C" w:rsidRPr="004D4C9B" w:rsidSect="00C53BC2">
      <w:pgSz w:w="11906" w:h="16838" w:code="9"/>
      <w:pgMar w:top="1247" w:right="1247" w:bottom="1247" w:left="1247" w:header="851" w:footer="992" w:gutter="0"/>
      <w:cols w:space="425"/>
      <w:docGrid w:type="linesAndChars" w:linePitch="341" w:charSpace="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1" w:rsidRDefault="00000B71" w:rsidP="00AC2E62">
      <w:r>
        <w:separator/>
      </w:r>
    </w:p>
  </w:endnote>
  <w:endnote w:type="continuationSeparator" w:id="0">
    <w:p w:rsidR="00000B71" w:rsidRDefault="00000B71" w:rsidP="00AC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1" w:rsidRDefault="00000B71" w:rsidP="00AC2E62">
      <w:r>
        <w:separator/>
      </w:r>
    </w:p>
  </w:footnote>
  <w:footnote w:type="continuationSeparator" w:id="0">
    <w:p w:rsidR="00000B71" w:rsidRDefault="00000B71" w:rsidP="00AC2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45"/>
    <w:rsid w:val="00000B71"/>
    <w:rsid w:val="00037628"/>
    <w:rsid w:val="00051A48"/>
    <w:rsid w:val="0005333E"/>
    <w:rsid w:val="0008122C"/>
    <w:rsid w:val="000833E5"/>
    <w:rsid w:val="000B1069"/>
    <w:rsid w:val="000E7C18"/>
    <w:rsid w:val="00106792"/>
    <w:rsid w:val="00113EA0"/>
    <w:rsid w:val="00122459"/>
    <w:rsid w:val="00132CA5"/>
    <w:rsid w:val="00144462"/>
    <w:rsid w:val="00155EB4"/>
    <w:rsid w:val="001661C6"/>
    <w:rsid w:val="00172FED"/>
    <w:rsid w:val="00194489"/>
    <w:rsid w:val="001A2EF1"/>
    <w:rsid w:val="001A650A"/>
    <w:rsid w:val="001A67C0"/>
    <w:rsid w:val="001C36EE"/>
    <w:rsid w:val="001F6546"/>
    <w:rsid w:val="0021360D"/>
    <w:rsid w:val="00226F7A"/>
    <w:rsid w:val="0027670A"/>
    <w:rsid w:val="002A19A5"/>
    <w:rsid w:val="002A4368"/>
    <w:rsid w:val="002A636C"/>
    <w:rsid w:val="002D4D8D"/>
    <w:rsid w:val="003069EB"/>
    <w:rsid w:val="0031244C"/>
    <w:rsid w:val="003310E2"/>
    <w:rsid w:val="00341DB8"/>
    <w:rsid w:val="00384929"/>
    <w:rsid w:val="00393074"/>
    <w:rsid w:val="003B1E55"/>
    <w:rsid w:val="003D0E3E"/>
    <w:rsid w:val="00410BE6"/>
    <w:rsid w:val="00420009"/>
    <w:rsid w:val="004348A8"/>
    <w:rsid w:val="00455FA7"/>
    <w:rsid w:val="004746FE"/>
    <w:rsid w:val="004859A4"/>
    <w:rsid w:val="0048668E"/>
    <w:rsid w:val="0048703C"/>
    <w:rsid w:val="004B266F"/>
    <w:rsid w:val="004C21E1"/>
    <w:rsid w:val="004D4C9B"/>
    <w:rsid w:val="00531F4D"/>
    <w:rsid w:val="00544D39"/>
    <w:rsid w:val="00551630"/>
    <w:rsid w:val="005534B7"/>
    <w:rsid w:val="00564A9B"/>
    <w:rsid w:val="00575E01"/>
    <w:rsid w:val="00577722"/>
    <w:rsid w:val="00594309"/>
    <w:rsid w:val="005A07DD"/>
    <w:rsid w:val="005B474A"/>
    <w:rsid w:val="005B484D"/>
    <w:rsid w:val="005C5733"/>
    <w:rsid w:val="005E2ECD"/>
    <w:rsid w:val="005F17F4"/>
    <w:rsid w:val="006302FA"/>
    <w:rsid w:val="00691D5D"/>
    <w:rsid w:val="00692CA2"/>
    <w:rsid w:val="00697764"/>
    <w:rsid w:val="006B670C"/>
    <w:rsid w:val="006F0DC0"/>
    <w:rsid w:val="00762FE8"/>
    <w:rsid w:val="00782145"/>
    <w:rsid w:val="007A0D46"/>
    <w:rsid w:val="007B7F02"/>
    <w:rsid w:val="007C4FBB"/>
    <w:rsid w:val="007E6215"/>
    <w:rsid w:val="007F185C"/>
    <w:rsid w:val="0082235E"/>
    <w:rsid w:val="008514FF"/>
    <w:rsid w:val="00885160"/>
    <w:rsid w:val="00912024"/>
    <w:rsid w:val="009165C9"/>
    <w:rsid w:val="0091794C"/>
    <w:rsid w:val="00963BE2"/>
    <w:rsid w:val="00973666"/>
    <w:rsid w:val="009A398A"/>
    <w:rsid w:val="009D1604"/>
    <w:rsid w:val="009F4CC3"/>
    <w:rsid w:val="00A16E9C"/>
    <w:rsid w:val="00A2504E"/>
    <w:rsid w:val="00A42982"/>
    <w:rsid w:val="00A477F8"/>
    <w:rsid w:val="00A958F4"/>
    <w:rsid w:val="00AC2E62"/>
    <w:rsid w:val="00AD76DD"/>
    <w:rsid w:val="00B10D40"/>
    <w:rsid w:val="00B1122C"/>
    <w:rsid w:val="00B1645A"/>
    <w:rsid w:val="00B2324A"/>
    <w:rsid w:val="00B3239A"/>
    <w:rsid w:val="00B40BB6"/>
    <w:rsid w:val="00B5140F"/>
    <w:rsid w:val="00B61915"/>
    <w:rsid w:val="00B75AC5"/>
    <w:rsid w:val="00BD4D9C"/>
    <w:rsid w:val="00C100E7"/>
    <w:rsid w:val="00C251A0"/>
    <w:rsid w:val="00C4111B"/>
    <w:rsid w:val="00C53BC2"/>
    <w:rsid w:val="00C54B74"/>
    <w:rsid w:val="00CA0D1A"/>
    <w:rsid w:val="00CE704D"/>
    <w:rsid w:val="00CF57EA"/>
    <w:rsid w:val="00D1350C"/>
    <w:rsid w:val="00D1646D"/>
    <w:rsid w:val="00D1731E"/>
    <w:rsid w:val="00D2146F"/>
    <w:rsid w:val="00D30304"/>
    <w:rsid w:val="00D41FFF"/>
    <w:rsid w:val="00D4563A"/>
    <w:rsid w:val="00D50DF0"/>
    <w:rsid w:val="00D54333"/>
    <w:rsid w:val="00DA1A18"/>
    <w:rsid w:val="00DA7580"/>
    <w:rsid w:val="00E33663"/>
    <w:rsid w:val="00E33932"/>
    <w:rsid w:val="00E37A9D"/>
    <w:rsid w:val="00E50F0D"/>
    <w:rsid w:val="00E92729"/>
    <w:rsid w:val="00E95A75"/>
    <w:rsid w:val="00EC20C9"/>
    <w:rsid w:val="00EC3BBE"/>
    <w:rsid w:val="00ED0B99"/>
    <w:rsid w:val="00ED6B2C"/>
    <w:rsid w:val="00EE52E0"/>
    <w:rsid w:val="00EF188B"/>
    <w:rsid w:val="00F1223A"/>
    <w:rsid w:val="00F56751"/>
    <w:rsid w:val="00F7261D"/>
    <w:rsid w:val="00F818F7"/>
    <w:rsid w:val="00F913B1"/>
    <w:rsid w:val="00FC1DC9"/>
    <w:rsid w:val="00FC2B6E"/>
    <w:rsid w:val="00FD38B0"/>
    <w:rsid w:val="00FE57D6"/>
    <w:rsid w:val="00FF326C"/>
    <w:rsid w:val="00FF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4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45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A398A"/>
    <w:pPr>
      <w:jc w:val="center"/>
    </w:pPr>
  </w:style>
  <w:style w:type="character" w:customStyle="1" w:styleId="a6">
    <w:name w:val="記 (文字)"/>
    <w:basedOn w:val="a0"/>
    <w:link w:val="a5"/>
    <w:uiPriority w:val="99"/>
    <w:rsid w:val="009A398A"/>
  </w:style>
  <w:style w:type="paragraph" w:styleId="a7">
    <w:name w:val="Closing"/>
    <w:basedOn w:val="a"/>
    <w:link w:val="a8"/>
    <w:uiPriority w:val="99"/>
    <w:unhideWhenUsed/>
    <w:rsid w:val="009A398A"/>
    <w:pPr>
      <w:jc w:val="right"/>
    </w:pPr>
  </w:style>
  <w:style w:type="character" w:customStyle="1" w:styleId="a8">
    <w:name w:val="結語 (文字)"/>
    <w:basedOn w:val="a0"/>
    <w:link w:val="a7"/>
    <w:uiPriority w:val="99"/>
    <w:rsid w:val="009A398A"/>
  </w:style>
  <w:style w:type="paragraph" w:styleId="a9">
    <w:name w:val="header"/>
    <w:basedOn w:val="a"/>
    <w:link w:val="aa"/>
    <w:uiPriority w:val="99"/>
    <w:unhideWhenUsed/>
    <w:rsid w:val="00AC2E62"/>
    <w:pPr>
      <w:tabs>
        <w:tab w:val="center" w:pos="4252"/>
        <w:tab w:val="right" w:pos="8504"/>
      </w:tabs>
      <w:snapToGrid w:val="0"/>
    </w:pPr>
  </w:style>
  <w:style w:type="character" w:customStyle="1" w:styleId="aa">
    <w:name w:val="ヘッダー (文字)"/>
    <w:basedOn w:val="a0"/>
    <w:link w:val="a9"/>
    <w:uiPriority w:val="99"/>
    <w:rsid w:val="00AC2E62"/>
  </w:style>
  <w:style w:type="paragraph" w:styleId="ab">
    <w:name w:val="footer"/>
    <w:basedOn w:val="a"/>
    <w:link w:val="ac"/>
    <w:uiPriority w:val="99"/>
    <w:unhideWhenUsed/>
    <w:rsid w:val="00AC2E62"/>
    <w:pPr>
      <w:tabs>
        <w:tab w:val="center" w:pos="4252"/>
        <w:tab w:val="right" w:pos="8504"/>
      </w:tabs>
      <w:snapToGrid w:val="0"/>
    </w:pPr>
  </w:style>
  <w:style w:type="character" w:customStyle="1" w:styleId="ac">
    <w:name w:val="フッター (文字)"/>
    <w:basedOn w:val="a0"/>
    <w:link w:val="ab"/>
    <w:uiPriority w:val="99"/>
    <w:rsid w:val="00AC2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4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45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A398A"/>
    <w:pPr>
      <w:jc w:val="center"/>
    </w:pPr>
  </w:style>
  <w:style w:type="character" w:customStyle="1" w:styleId="a6">
    <w:name w:val="記 (文字)"/>
    <w:basedOn w:val="a0"/>
    <w:link w:val="a5"/>
    <w:uiPriority w:val="99"/>
    <w:rsid w:val="009A398A"/>
  </w:style>
  <w:style w:type="paragraph" w:styleId="a7">
    <w:name w:val="Closing"/>
    <w:basedOn w:val="a"/>
    <w:link w:val="a8"/>
    <w:uiPriority w:val="99"/>
    <w:unhideWhenUsed/>
    <w:rsid w:val="009A398A"/>
    <w:pPr>
      <w:jc w:val="right"/>
    </w:pPr>
  </w:style>
  <w:style w:type="character" w:customStyle="1" w:styleId="a8">
    <w:name w:val="結語 (文字)"/>
    <w:basedOn w:val="a0"/>
    <w:link w:val="a7"/>
    <w:uiPriority w:val="99"/>
    <w:rsid w:val="009A398A"/>
  </w:style>
  <w:style w:type="paragraph" w:styleId="a9">
    <w:name w:val="header"/>
    <w:basedOn w:val="a"/>
    <w:link w:val="aa"/>
    <w:uiPriority w:val="99"/>
    <w:unhideWhenUsed/>
    <w:rsid w:val="00AC2E62"/>
    <w:pPr>
      <w:tabs>
        <w:tab w:val="center" w:pos="4252"/>
        <w:tab w:val="right" w:pos="8504"/>
      </w:tabs>
      <w:snapToGrid w:val="0"/>
    </w:pPr>
  </w:style>
  <w:style w:type="character" w:customStyle="1" w:styleId="aa">
    <w:name w:val="ヘッダー (文字)"/>
    <w:basedOn w:val="a0"/>
    <w:link w:val="a9"/>
    <w:uiPriority w:val="99"/>
    <w:rsid w:val="00AC2E62"/>
  </w:style>
  <w:style w:type="paragraph" w:styleId="ab">
    <w:name w:val="footer"/>
    <w:basedOn w:val="a"/>
    <w:link w:val="ac"/>
    <w:uiPriority w:val="99"/>
    <w:unhideWhenUsed/>
    <w:rsid w:val="00AC2E62"/>
    <w:pPr>
      <w:tabs>
        <w:tab w:val="center" w:pos="4252"/>
        <w:tab w:val="right" w:pos="8504"/>
      </w:tabs>
      <w:snapToGrid w:val="0"/>
    </w:pPr>
  </w:style>
  <w:style w:type="character" w:customStyle="1" w:styleId="ac">
    <w:name w:val="フッター (文字)"/>
    <w:basedOn w:val="a0"/>
    <w:link w:val="ab"/>
    <w:uiPriority w:val="99"/>
    <w:rsid w:val="00AC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E6A0-4574-4A03-BDEA-CBAEB7B2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6BFAAE57</Template>
  <TotalTime>1</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淑子</dc:creator>
  <cp:lastModifiedBy>佐竹 淑子</cp:lastModifiedBy>
  <cp:revision>2</cp:revision>
  <cp:lastPrinted>2021-03-25T04:01:00Z</cp:lastPrinted>
  <dcterms:created xsi:type="dcterms:W3CDTF">2021-03-29T09:48:00Z</dcterms:created>
  <dcterms:modified xsi:type="dcterms:W3CDTF">2021-03-29T09:48:00Z</dcterms:modified>
</cp:coreProperties>
</file>