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B3" w:rsidRDefault="00220AB3" w:rsidP="00220AB3">
      <w:pPr>
        <w:autoSpaceDE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D0721A">
        <w:rPr>
          <w:rFonts w:hAnsi="ＭＳ 明朝"/>
        </w:rPr>
        <w:t>1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 w:rsidR="00D0721A">
        <w:rPr>
          <w:rFonts w:hAnsi="ＭＳ 明朝"/>
        </w:rPr>
        <w:t>5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220AB3" w:rsidRDefault="00220AB3" w:rsidP="00220AB3"/>
    <w:p w:rsidR="00220AB3" w:rsidRDefault="004B2E18" w:rsidP="00220AB3">
      <w:pPr>
        <w:jc w:val="center"/>
      </w:pPr>
      <w:r w:rsidRPr="004B2E18">
        <w:rPr>
          <w:rFonts w:hint="eastAsia"/>
        </w:rPr>
        <w:t>山県の水栓バルブ製造業市場開拓支援</w:t>
      </w:r>
      <w:r w:rsidR="00D50159">
        <w:rPr>
          <w:rFonts w:hint="eastAsia"/>
        </w:rPr>
        <w:t>事業</w:t>
      </w:r>
      <w:r w:rsidR="001F0AF8">
        <w:rPr>
          <w:rFonts w:hint="eastAsia"/>
        </w:rPr>
        <w:t>補助</w:t>
      </w:r>
      <w:r w:rsidR="004D0389">
        <w:rPr>
          <w:rFonts w:hint="eastAsia"/>
        </w:rPr>
        <w:t>金</w:t>
      </w:r>
      <w:r w:rsidRPr="004B2E18">
        <w:rPr>
          <w:rFonts w:hint="eastAsia"/>
        </w:rPr>
        <w:t>交付</w:t>
      </w:r>
      <w:r w:rsidR="00220AB3">
        <w:rPr>
          <w:rFonts w:hint="eastAsia"/>
        </w:rPr>
        <w:t>申請書</w:t>
      </w:r>
    </w:p>
    <w:p w:rsidR="007F57C6" w:rsidRPr="007F57C6" w:rsidRDefault="007F57C6" w:rsidP="00220AB3">
      <w:pPr>
        <w:jc w:val="center"/>
      </w:pPr>
    </w:p>
    <w:p w:rsidR="00220AB3" w:rsidRDefault="009E6F2D" w:rsidP="00220AB3">
      <w:pPr>
        <w:jc w:val="right"/>
      </w:pPr>
      <w:r>
        <w:rPr>
          <w:rFonts w:hint="eastAsia"/>
        </w:rPr>
        <w:t xml:space="preserve">年　月　</w:t>
      </w:r>
      <w:r w:rsidR="00220AB3">
        <w:rPr>
          <w:rFonts w:hint="eastAsia"/>
        </w:rPr>
        <w:t xml:space="preserve">日　</w:t>
      </w:r>
    </w:p>
    <w:p w:rsidR="00220AB3" w:rsidRDefault="00220AB3" w:rsidP="00220AB3">
      <w:r>
        <w:rPr>
          <w:rFonts w:hint="eastAsia"/>
        </w:rPr>
        <w:t xml:space="preserve">　山県市長　様</w:t>
      </w:r>
    </w:p>
    <w:p w:rsidR="00220AB3" w:rsidRDefault="00220AB3" w:rsidP="00220AB3">
      <w:pPr>
        <w:ind w:firstLineChars="1600" w:firstLine="3360"/>
        <w:jc w:val="left"/>
      </w:pPr>
      <w:r>
        <w:rPr>
          <w:rFonts w:hint="eastAsia"/>
        </w:rPr>
        <w:t xml:space="preserve">申請者：所在地（又は住所）　　　　　　　　　</w:t>
      </w:r>
    </w:p>
    <w:p w:rsidR="00220AB3" w:rsidRDefault="00220AB3" w:rsidP="00220AB3">
      <w:pPr>
        <w:ind w:right="840"/>
        <w:jc w:val="left"/>
      </w:pPr>
      <w:r>
        <w:rPr>
          <w:rFonts w:hint="eastAsia"/>
        </w:rPr>
        <w:t xml:space="preserve">　　　　　　　　　　　　　　　　　　　　事業所名</w:t>
      </w:r>
    </w:p>
    <w:p w:rsidR="00220AB3" w:rsidRDefault="00220AB3" w:rsidP="00220AB3">
      <w:pPr>
        <w:ind w:right="140"/>
        <w:jc w:val="left"/>
      </w:pPr>
      <w:r>
        <w:rPr>
          <w:rFonts w:hint="eastAsia"/>
        </w:rPr>
        <w:t xml:space="preserve">　　　　　　　　　　　　　　　　　　　　代表者役職・氏名　　　　　　　　　　</w:t>
      </w:r>
      <w:r w:rsidR="00651248">
        <w:rPr>
          <w:rFonts w:hint="eastAsia"/>
        </w:rPr>
        <w:t>㊞</w:t>
      </w:r>
    </w:p>
    <w:p w:rsidR="00220AB3" w:rsidRDefault="00220AB3" w:rsidP="00220AB3">
      <w:pPr>
        <w:ind w:firstLineChars="2000" w:firstLine="4200"/>
        <w:jc w:val="left"/>
      </w:pPr>
      <w:r>
        <w:rPr>
          <w:rFonts w:hint="eastAsia"/>
        </w:rPr>
        <w:t xml:space="preserve">連絡担当者名　　　　　　　　　　　　</w:t>
      </w:r>
    </w:p>
    <w:p w:rsidR="00220AB3" w:rsidRDefault="00220AB3" w:rsidP="00220AB3">
      <w:pPr>
        <w:ind w:firstLineChars="2000" w:firstLine="4200"/>
      </w:pPr>
      <w:r>
        <w:rPr>
          <w:rFonts w:hint="eastAsia"/>
        </w:rPr>
        <w:t>電話番号</w:t>
      </w:r>
    </w:p>
    <w:p w:rsidR="00220AB3" w:rsidRDefault="00220AB3" w:rsidP="00220AB3"/>
    <w:p w:rsidR="00220AB3" w:rsidRDefault="00220AB3" w:rsidP="00220AB3">
      <w:r>
        <w:rPr>
          <w:rFonts w:hint="eastAsia"/>
        </w:rPr>
        <w:t xml:space="preserve">　山県</w:t>
      </w:r>
      <w:r w:rsidR="00F9392F">
        <w:rPr>
          <w:rFonts w:hint="eastAsia"/>
        </w:rPr>
        <w:t>の水栓バルブ製造業市場開拓支援事業補助金</w:t>
      </w:r>
      <w:r>
        <w:rPr>
          <w:rFonts w:hint="eastAsia"/>
        </w:rPr>
        <w:t>交付要綱第</w:t>
      </w:r>
      <w:r w:rsidR="00D0721A">
        <w:t>5</w:t>
      </w:r>
      <w:r>
        <w:rPr>
          <w:rFonts w:hint="eastAsia"/>
        </w:rPr>
        <w:t>条</w:t>
      </w:r>
      <w:r w:rsidR="003B2AC0">
        <w:rPr>
          <w:rFonts w:hint="eastAsia"/>
        </w:rPr>
        <w:t>第</w:t>
      </w:r>
      <w:r w:rsidR="003B2AC0">
        <w:t>1</w:t>
      </w:r>
      <w:r w:rsidR="00AB4E26">
        <w:rPr>
          <w:rFonts w:hint="eastAsia"/>
        </w:rPr>
        <w:t>項</w:t>
      </w:r>
      <w:r>
        <w:rPr>
          <w:rFonts w:hint="eastAsia"/>
        </w:rPr>
        <w:t>の規定により</w:t>
      </w:r>
      <w:r w:rsidR="00287526" w:rsidRPr="00287526">
        <w:rPr>
          <w:rFonts w:hint="eastAsia"/>
        </w:rPr>
        <w:t>補助金</w:t>
      </w:r>
      <w:r>
        <w:rPr>
          <w:rFonts w:hint="eastAsia"/>
        </w:rPr>
        <w:t>を申請します。</w:t>
      </w:r>
    </w:p>
    <w:p w:rsidR="00220AB3" w:rsidRPr="00E77376" w:rsidRDefault="00220AB3" w:rsidP="00220AB3"/>
    <w:p w:rsidR="00220AB3" w:rsidRDefault="00220AB3" w:rsidP="00220AB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6098"/>
      </w:tblGrid>
      <w:tr w:rsidR="00220AB3" w:rsidTr="0011697A">
        <w:trPr>
          <w:trHeight w:val="2283"/>
        </w:trPr>
        <w:tc>
          <w:tcPr>
            <w:tcW w:w="2398" w:type="dxa"/>
            <w:vAlign w:val="center"/>
            <w:hideMark/>
          </w:tcPr>
          <w:p w:rsidR="008576A3" w:rsidRDefault="00220AB3" w:rsidP="008576A3">
            <w:pPr>
              <w:ind w:left="315" w:hanging="315"/>
            </w:pPr>
            <w:r>
              <w:rPr>
                <w:rFonts w:hint="eastAsia"/>
              </w:rPr>
              <w:t xml:space="preserve">１　</w:t>
            </w:r>
            <w:r w:rsidR="008576A3">
              <w:rPr>
                <w:rFonts w:hint="eastAsia"/>
              </w:rPr>
              <w:t>対象事業</w:t>
            </w:r>
          </w:p>
          <w:p w:rsidR="008576A3" w:rsidRDefault="008576A3" w:rsidP="008576A3">
            <w:pPr>
              <w:ind w:left="315" w:hanging="315"/>
            </w:pPr>
          </w:p>
          <w:p w:rsidR="008576A3" w:rsidRDefault="008576A3" w:rsidP="008576A3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Pr="008576A3">
              <w:rPr>
                <w:rFonts w:hint="eastAsia"/>
              </w:rPr>
              <w:t>１箇所にチェック</w:t>
            </w:r>
          </w:p>
        </w:tc>
        <w:tc>
          <w:tcPr>
            <w:tcW w:w="6098" w:type="dxa"/>
            <w:vAlign w:val="center"/>
            <w:hideMark/>
          </w:tcPr>
          <w:p w:rsidR="00E77376" w:rsidRDefault="00E77376">
            <w:r w:rsidRPr="00E77376">
              <w:rPr>
                <w:rFonts w:hint="eastAsia"/>
              </w:rPr>
              <w:t>□</w:t>
            </w:r>
            <w:r>
              <w:rPr>
                <w:rFonts w:hint="eastAsia"/>
              </w:rPr>
              <w:t>国内</w:t>
            </w:r>
            <w:r w:rsidR="00AE3306">
              <w:rPr>
                <w:rFonts w:hint="eastAsia"/>
              </w:rPr>
              <w:t>で行う</w:t>
            </w:r>
            <w:r>
              <w:rPr>
                <w:rFonts w:hint="eastAsia"/>
              </w:rPr>
              <w:t>展示会及び商談会の出展</w:t>
            </w:r>
            <w:r w:rsidRPr="00E77376">
              <w:rPr>
                <w:rFonts w:hint="eastAsia"/>
              </w:rPr>
              <w:t>に係る経費</w:t>
            </w:r>
          </w:p>
          <w:p w:rsidR="00914269" w:rsidRDefault="00E77376">
            <w:r w:rsidRPr="00E77376">
              <w:rPr>
                <w:rFonts w:hint="eastAsia"/>
              </w:rPr>
              <w:t>□</w:t>
            </w:r>
            <w:r>
              <w:rPr>
                <w:rFonts w:hint="eastAsia"/>
              </w:rPr>
              <w:t>海外</w:t>
            </w:r>
            <w:r w:rsidR="00AE3306">
              <w:rPr>
                <w:rFonts w:hint="eastAsia"/>
              </w:rPr>
              <w:t>で行う</w:t>
            </w:r>
            <w:r w:rsidRPr="00E77376">
              <w:rPr>
                <w:rFonts w:hint="eastAsia"/>
              </w:rPr>
              <w:t>展示会及び商談会の出展に係る経費</w:t>
            </w:r>
          </w:p>
          <w:p w:rsidR="0011697A" w:rsidRPr="0011697A" w:rsidRDefault="0011697A">
            <w:r w:rsidRPr="0011697A">
              <w:rPr>
                <w:rFonts w:hint="eastAsia"/>
              </w:rPr>
              <w:t>□ウェブ上で行う展示会及び商談会の出展に係る経費</w:t>
            </w:r>
          </w:p>
          <w:p w:rsidR="00287526" w:rsidRDefault="001F0AF8">
            <w:r>
              <w:rPr>
                <w:rFonts w:hint="eastAsia"/>
              </w:rPr>
              <w:t>□事業者ホームページの作成及び</w:t>
            </w:r>
            <w:r w:rsidR="00AE3306">
              <w:rPr>
                <w:rFonts w:hint="eastAsia"/>
              </w:rPr>
              <w:t>更新</w:t>
            </w:r>
            <w:r w:rsidR="00287526">
              <w:rPr>
                <w:rFonts w:hint="eastAsia"/>
              </w:rPr>
              <w:t>に係る経費</w:t>
            </w:r>
          </w:p>
          <w:p w:rsidR="00914269" w:rsidRDefault="00914269" w:rsidP="008F3F66">
            <w:r>
              <w:rPr>
                <w:rFonts w:hint="eastAsia"/>
              </w:rPr>
              <w:t>□新商品開発に必要な認証</w:t>
            </w:r>
            <w:r w:rsidR="000346AF">
              <w:rPr>
                <w:rFonts w:hint="eastAsia"/>
              </w:rPr>
              <w:t>の</w:t>
            </w:r>
            <w:r>
              <w:rPr>
                <w:rFonts w:hint="eastAsia"/>
              </w:rPr>
              <w:t>手続に関する経費</w:t>
            </w:r>
          </w:p>
          <w:p w:rsidR="00E24F0D" w:rsidRPr="00E24F0D" w:rsidRDefault="007110D9" w:rsidP="00914269">
            <w:pPr>
              <w:ind w:left="176" w:hangingChars="84" w:hanging="176"/>
            </w:pPr>
            <w:r>
              <w:rPr>
                <w:rFonts w:hint="eastAsia"/>
              </w:rPr>
              <w:t>□海外展開</w:t>
            </w:r>
            <w:r w:rsidR="00914269">
              <w:rPr>
                <w:rFonts w:hint="eastAsia"/>
              </w:rPr>
              <w:t>又は環境規制（化学物質規制）対応</w:t>
            </w:r>
            <w:r>
              <w:rPr>
                <w:rFonts w:hint="eastAsia"/>
              </w:rPr>
              <w:t>に必要な認証の手続</w:t>
            </w:r>
            <w:r w:rsidR="00287526">
              <w:rPr>
                <w:rFonts w:hint="eastAsia"/>
              </w:rPr>
              <w:t>に係る経費</w:t>
            </w:r>
          </w:p>
        </w:tc>
      </w:tr>
      <w:tr w:rsidR="00220AB3" w:rsidTr="00352285">
        <w:trPr>
          <w:trHeight w:val="510"/>
        </w:trPr>
        <w:tc>
          <w:tcPr>
            <w:tcW w:w="2398" w:type="dxa"/>
            <w:vAlign w:val="center"/>
            <w:hideMark/>
          </w:tcPr>
          <w:p w:rsidR="00220AB3" w:rsidRDefault="00220AB3">
            <w:pPr>
              <w:ind w:left="315" w:hanging="315"/>
            </w:pPr>
            <w:r>
              <w:rPr>
                <w:rFonts w:hint="eastAsia"/>
              </w:rPr>
              <w:t xml:space="preserve">２　</w:t>
            </w:r>
            <w:r w:rsidRPr="003E1A3B">
              <w:rPr>
                <w:rFonts w:hint="eastAsia"/>
                <w:spacing w:val="30"/>
                <w:kern w:val="0"/>
                <w:fitText w:val="1680" w:id="-1969562880"/>
              </w:rPr>
              <w:t>補助対象経</w:t>
            </w:r>
            <w:r w:rsidRPr="003E1A3B">
              <w:rPr>
                <w:rFonts w:hint="eastAsia"/>
                <w:spacing w:val="60"/>
                <w:kern w:val="0"/>
                <w:fitText w:val="1680" w:id="-1969562880"/>
              </w:rPr>
              <w:t>費</w:t>
            </w:r>
          </w:p>
        </w:tc>
        <w:tc>
          <w:tcPr>
            <w:tcW w:w="6098" w:type="dxa"/>
            <w:vAlign w:val="center"/>
          </w:tcPr>
          <w:p w:rsidR="00220AB3" w:rsidRDefault="00220AB3" w:rsidP="00287526"/>
          <w:p w:rsidR="00220AB3" w:rsidRDefault="00220AB3">
            <w:pPr>
              <w:ind w:left="360"/>
            </w:pPr>
            <w:r>
              <w:rPr>
                <w:rFonts w:hint="eastAsia"/>
              </w:rPr>
              <w:t xml:space="preserve">　　　　　金　　　　　　　　　　円</w:t>
            </w:r>
          </w:p>
          <w:p w:rsidR="00220AB3" w:rsidRDefault="00220AB3" w:rsidP="00A950DD">
            <w:pPr>
              <w:ind w:firstLineChars="500" w:firstLine="1050"/>
            </w:pPr>
            <w:r>
              <w:rPr>
                <w:rFonts w:hint="eastAsia"/>
              </w:rPr>
              <w:t>（消費税及び地方消費税を除く。）</w:t>
            </w:r>
          </w:p>
          <w:p w:rsidR="00220AB3" w:rsidRDefault="00220AB3"/>
        </w:tc>
      </w:tr>
      <w:tr w:rsidR="00220AB3" w:rsidTr="00352285">
        <w:trPr>
          <w:trHeight w:val="510"/>
        </w:trPr>
        <w:tc>
          <w:tcPr>
            <w:tcW w:w="2398" w:type="dxa"/>
            <w:vAlign w:val="center"/>
            <w:hideMark/>
          </w:tcPr>
          <w:p w:rsidR="00220AB3" w:rsidRDefault="00220AB3">
            <w:pPr>
              <w:ind w:left="315" w:hanging="315"/>
            </w:pPr>
            <w:r>
              <w:rPr>
                <w:rFonts w:hint="eastAsia"/>
              </w:rPr>
              <w:t xml:space="preserve">３　</w:t>
            </w:r>
            <w:r w:rsidRPr="00220AB3">
              <w:rPr>
                <w:rFonts w:hint="eastAsia"/>
                <w:spacing w:val="79"/>
                <w:kern w:val="0"/>
                <w:fitText w:val="1680" w:id="-1969562879"/>
              </w:rPr>
              <w:t>交付申請</w:t>
            </w:r>
            <w:r w:rsidRPr="00220AB3">
              <w:rPr>
                <w:rFonts w:hint="eastAsia"/>
                <w:kern w:val="0"/>
                <w:fitText w:val="1680" w:id="-1969562879"/>
              </w:rPr>
              <w:t>額</w:t>
            </w:r>
          </w:p>
        </w:tc>
        <w:tc>
          <w:tcPr>
            <w:tcW w:w="6098" w:type="dxa"/>
            <w:vAlign w:val="center"/>
          </w:tcPr>
          <w:p w:rsidR="00287526" w:rsidRDefault="00287526" w:rsidP="00287526"/>
          <w:p w:rsidR="00220AB3" w:rsidRDefault="00220AB3" w:rsidP="00287526">
            <w:pPr>
              <w:ind w:left="360"/>
            </w:pPr>
            <w:r>
              <w:rPr>
                <w:rFonts w:hint="eastAsia"/>
              </w:rPr>
              <w:t xml:space="preserve">　　　　　金　　　　　</w:t>
            </w:r>
            <w:r w:rsidR="004656D9"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>円</w:t>
            </w:r>
          </w:p>
          <w:p w:rsidR="00220AB3" w:rsidRDefault="00220AB3" w:rsidP="00287526">
            <w:pPr>
              <w:ind w:left="360"/>
            </w:pPr>
          </w:p>
        </w:tc>
      </w:tr>
    </w:tbl>
    <w:p w:rsidR="00CF0FD5" w:rsidRPr="002168FD" w:rsidRDefault="00CF0FD5" w:rsidP="00220AB3"/>
    <w:p w:rsidR="00220AB3" w:rsidRDefault="00220AB3" w:rsidP="00220AB3">
      <w:r>
        <w:rPr>
          <w:rFonts w:hint="eastAsia"/>
        </w:rPr>
        <w:t>※添付書類</w:t>
      </w:r>
    </w:p>
    <w:p w:rsidR="00220AB3" w:rsidRDefault="001F0AF8" w:rsidP="00220AB3">
      <w:pPr>
        <w:ind w:firstLineChars="100" w:firstLine="210"/>
      </w:pPr>
      <w:r>
        <w:rPr>
          <w:rFonts w:hint="eastAsia"/>
        </w:rPr>
        <w:t xml:space="preserve">１　</w:t>
      </w:r>
      <w:r w:rsidR="00220AB3">
        <w:rPr>
          <w:rFonts w:hint="eastAsia"/>
        </w:rPr>
        <w:t>事業計画書（別紙</w:t>
      </w:r>
      <w:r w:rsidR="00CC5F9D">
        <w:t>1</w:t>
      </w:r>
      <w:r w:rsidR="00220AB3">
        <w:rPr>
          <w:rFonts w:hint="eastAsia"/>
        </w:rPr>
        <w:t>）</w:t>
      </w:r>
    </w:p>
    <w:p w:rsidR="00220AB3" w:rsidRDefault="001F0AF8" w:rsidP="00220AB3">
      <w:pPr>
        <w:ind w:firstLineChars="100" w:firstLine="210"/>
      </w:pPr>
      <w:r>
        <w:rPr>
          <w:rFonts w:hint="eastAsia"/>
        </w:rPr>
        <w:t>２　国税及び市税の</w:t>
      </w:r>
      <w:r w:rsidR="00220AB3">
        <w:rPr>
          <w:rFonts w:hint="eastAsia"/>
        </w:rPr>
        <w:t>納税証明書の写し</w:t>
      </w:r>
    </w:p>
    <w:p w:rsidR="00220AB3" w:rsidRDefault="001F0AF8" w:rsidP="00220AB3">
      <w:pPr>
        <w:ind w:firstLineChars="100" w:firstLine="210"/>
      </w:pPr>
      <w:r>
        <w:rPr>
          <w:rFonts w:hint="eastAsia"/>
        </w:rPr>
        <w:t xml:space="preserve">３　</w:t>
      </w:r>
      <w:r w:rsidR="00145AAA">
        <w:rPr>
          <w:rFonts w:hint="eastAsia"/>
        </w:rPr>
        <w:t>水栓バルブ製造関連</w:t>
      </w:r>
      <w:r w:rsidR="00220AB3">
        <w:rPr>
          <w:rFonts w:hint="eastAsia"/>
        </w:rPr>
        <w:t>事業者と判断できる書類</w:t>
      </w:r>
    </w:p>
    <w:p w:rsidR="00220AB3" w:rsidRDefault="001F0AF8" w:rsidP="00220AB3">
      <w:pPr>
        <w:ind w:firstLineChars="100" w:firstLine="210"/>
      </w:pPr>
      <w:r>
        <w:rPr>
          <w:rFonts w:hint="eastAsia"/>
        </w:rPr>
        <w:t xml:space="preserve">４　</w:t>
      </w:r>
      <w:r w:rsidR="00220AB3">
        <w:rPr>
          <w:rFonts w:hint="eastAsia"/>
        </w:rPr>
        <w:t>その他市長が必要と認める書類</w:t>
      </w:r>
    </w:p>
    <w:p w:rsidR="00220AB3" w:rsidRDefault="00220AB3">
      <w:pPr>
        <w:sectPr w:rsidR="00220AB3" w:rsidSect="008F6E07">
          <w:pgSz w:w="11906" w:h="16838" w:code="9"/>
          <w:pgMar w:top="1588" w:right="1701" w:bottom="1588" w:left="1701" w:header="284" w:footer="284" w:gutter="0"/>
          <w:cols w:space="425"/>
          <w:docGrid w:type="linesAndChars" w:linePitch="335"/>
        </w:sectPr>
      </w:pPr>
    </w:p>
    <w:p w:rsidR="00E60022" w:rsidRDefault="00090038">
      <w:r>
        <w:rPr>
          <w:rFonts w:hint="eastAsia"/>
        </w:rPr>
        <w:lastRenderedPageBreak/>
        <w:t>別紙</w:t>
      </w:r>
      <w:r w:rsidR="00CC5F9D">
        <w:t>1</w:t>
      </w:r>
    </w:p>
    <w:p w:rsidR="00E60022" w:rsidRDefault="00090038">
      <w:pPr>
        <w:jc w:val="center"/>
      </w:pPr>
      <w:r>
        <w:rPr>
          <w:rFonts w:hint="eastAsia"/>
        </w:rPr>
        <w:t>事業計画</w:t>
      </w:r>
      <w:r w:rsidR="00E60022">
        <w:rPr>
          <w:rFonts w:hint="eastAsia"/>
        </w:rPr>
        <w:t>書</w:t>
      </w:r>
    </w:p>
    <w:p w:rsidR="00E60022" w:rsidRDefault="00090038">
      <w:r>
        <w:rPr>
          <w:rFonts w:hint="eastAsia"/>
        </w:rPr>
        <w:t>１　申請者概要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559"/>
        <w:gridCol w:w="2705"/>
      </w:tblGrid>
      <w:tr w:rsidR="005348BD" w:rsidTr="00E94B5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701" w:type="dxa"/>
            <w:vAlign w:val="center"/>
          </w:tcPr>
          <w:p w:rsidR="005348BD" w:rsidRDefault="00AE70EB" w:rsidP="005348BD">
            <w:r>
              <w:rPr>
                <w:rFonts w:hint="eastAsia"/>
              </w:rPr>
              <w:t>事業所</w:t>
            </w:r>
            <w:r w:rsidR="005348BD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5348BD" w:rsidRDefault="005348BD" w:rsidP="005348BD"/>
        </w:tc>
        <w:tc>
          <w:tcPr>
            <w:tcW w:w="1559" w:type="dxa"/>
            <w:vAlign w:val="center"/>
          </w:tcPr>
          <w:p w:rsidR="005348BD" w:rsidRDefault="005348BD" w:rsidP="005348BD">
            <w:r>
              <w:rPr>
                <w:rFonts w:hint="eastAsia"/>
              </w:rPr>
              <w:t>代表者名</w:t>
            </w:r>
          </w:p>
        </w:tc>
        <w:tc>
          <w:tcPr>
            <w:tcW w:w="2705" w:type="dxa"/>
            <w:vAlign w:val="center"/>
          </w:tcPr>
          <w:p w:rsidR="005348BD" w:rsidRDefault="005348BD" w:rsidP="005348BD"/>
        </w:tc>
      </w:tr>
      <w:tr w:rsidR="005348BD" w:rsidTr="0070405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701" w:type="dxa"/>
            <w:vAlign w:val="center"/>
          </w:tcPr>
          <w:p w:rsidR="005348BD" w:rsidRDefault="005348BD">
            <w:pPr>
              <w:ind w:left="315" w:hanging="315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6" w:type="dxa"/>
            <w:gridSpan w:val="3"/>
            <w:vAlign w:val="center"/>
          </w:tcPr>
          <w:p w:rsidR="005348BD" w:rsidRDefault="005348BD">
            <w:r>
              <w:rPr>
                <w:rFonts w:hint="eastAsia"/>
              </w:rPr>
              <w:t>〒　　　－</w:t>
            </w:r>
          </w:p>
          <w:p w:rsidR="005348BD" w:rsidRDefault="005348BD" w:rsidP="005348BD"/>
        </w:tc>
      </w:tr>
      <w:tr w:rsidR="005348BD" w:rsidTr="00E94B5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1" w:type="dxa"/>
            <w:vAlign w:val="center"/>
          </w:tcPr>
          <w:p w:rsidR="005348BD" w:rsidRDefault="005348BD">
            <w:pPr>
              <w:ind w:left="315" w:hanging="315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2552" w:type="dxa"/>
            <w:vAlign w:val="center"/>
          </w:tcPr>
          <w:p w:rsidR="005348BD" w:rsidRDefault="005348BD"/>
        </w:tc>
        <w:tc>
          <w:tcPr>
            <w:tcW w:w="1559" w:type="dxa"/>
            <w:vAlign w:val="center"/>
          </w:tcPr>
          <w:p w:rsidR="005348BD" w:rsidRDefault="005348BD">
            <w:r>
              <w:rPr>
                <w:rFonts w:hint="eastAsia"/>
              </w:rPr>
              <w:t>部署・役職名</w:t>
            </w:r>
          </w:p>
        </w:tc>
        <w:tc>
          <w:tcPr>
            <w:tcW w:w="2705" w:type="dxa"/>
            <w:vAlign w:val="center"/>
          </w:tcPr>
          <w:p w:rsidR="005348BD" w:rsidRDefault="005348BD"/>
        </w:tc>
      </w:tr>
      <w:tr w:rsidR="005348BD" w:rsidTr="00E94B5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701" w:type="dxa"/>
            <w:vAlign w:val="center"/>
          </w:tcPr>
          <w:p w:rsidR="005348BD" w:rsidRDefault="005348BD">
            <w:pPr>
              <w:ind w:left="315" w:hanging="31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5348BD" w:rsidRDefault="005348BD" w:rsidP="00CD504A"/>
        </w:tc>
        <w:tc>
          <w:tcPr>
            <w:tcW w:w="1559" w:type="dxa"/>
            <w:vAlign w:val="center"/>
          </w:tcPr>
          <w:p w:rsidR="005348BD" w:rsidRDefault="005348BD" w:rsidP="00CD504A">
            <w:r>
              <w:rPr>
                <w:rFonts w:hint="eastAsia"/>
              </w:rPr>
              <w:t>ＦＡＸ</w:t>
            </w:r>
            <w:r w:rsidR="00CC5F9D">
              <w:rPr>
                <w:rFonts w:hint="eastAsia"/>
              </w:rPr>
              <w:t>番号</w:t>
            </w:r>
          </w:p>
        </w:tc>
        <w:tc>
          <w:tcPr>
            <w:tcW w:w="2705" w:type="dxa"/>
            <w:vAlign w:val="center"/>
          </w:tcPr>
          <w:p w:rsidR="005348BD" w:rsidRDefault="005348BD" w:rsidP="00CD504A"/>
        </w:tc>
      </w:tr>
      <w:tr w:rsidR="005348BD" w:rsidTr="00E94B5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01" w:type="dxa"/>
            <w:vAlign w:val="center"/>
          </w:tcPr>
          <w:p w:rsidR="005348BD" w:rsidRDefault="005348BD" w:rsidP="005348BD">
            <w:pPr>
              <w:ind w:left="315" w:hanging="315"/>
            </w:pPr>
            <w:r>
              <w:rPr>
                <w:rFonts w:hint="eastAsia"/>
              </w:rPr>
              <w:t>業種</w:t>
            </w:r>
          </w:p>
        </w:tc>
        <w:tc>
          <w:tcPr>
            <w:tcW w:w="2552" w:type="dxa"/>
            <w:vAlign w:val="center"/>
          </w:tcPr>
          <w:p w:rsidR="005348BD" w:rsidRDefault="005348BD" w:rsidP="00CD504A"/>
        </w:tc>
        <w:tc>
          <w:tcPr>
            <w:tcW w:w="1559" w:type="dxa"/>
            <w:vAlign w:val="center"/>
          </w:tcPr>
          <w:p w:rsidR="005348BD" w:rsidRDefault="005348BD" w:rsidP="00CD504A">
            <w:r>
              <w:rPr>
                <w:rFonts w:hint="eastAsia"/>
              </w:rPr>
              <w:t>主要製品</w:t>
            </w:r>
          </w:p>
        </w:tc>
        <w:tc>
          <w:tcPr>
            <w:tcW w:w="2705" w:type="dxa"/>
            <w:vAlign w:val="center"/>
          </w:tcPr>
          <w:p w:rsidR="005348BD" w:rsidRDefault="005348BD" w:rsidP="00CD504A"/>
        </w:tc>
      </w:tr>
    </w:tbl>
    <w:p w:rsidR="0070405F" w:rsidRDefault="0070405F"/>
    <w:p w:rsidR="0070405F" w:rsidRDefault="00E76DA1">
      <w:r>
        <w:rPr>
          <w:rFonts w:hint="eastAsia"/>
        </w:rPr>
        <w:t>２</w:t>
      </w:r>
      <w:r w:rsidR="0070405F">
        <w:rPr>
          <w:rFonts w:hint="eastAsia"/>
        </w:rPr>
        <w:t xml:space="preserve">　</w:t>
      </w:r>
      <w:r w:rsidR="00E6388D">
        <w:rPr>
          <w:rFonts w:hint="eastAsia"/>
        </w:rPr>
        <w:t>事業経費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2088"/>
        <w:gridCol w:w="2976"/>
      </w:tblGrid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3364" w:type="dxa"/>
            <w:vAlign w:val="center"/>
          </w:tcPr>
          <w:p w:rsidR="00E6388D" w:rsidRPr="0070405F" w:rsidRDefault="00E6388D" w:rsidP="0070405F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088" w:type="dxa"/>
            <w:vAlign w:val="center"/>
          </w:tcPr>
          <w:p w:rsidR="00E6388D" w:rsidRDefault="00E6388D" w:rsidP="0070405F">
            <w:pPr>
              <w:jc w:val="center"/>
            </w:pPr>
            <w:r>
              <w:rPr>
                <w:rFonts w:hint="eastAsia"/>
              </w:rPr>
              <w:t>見積金額</w:t>
            </w:r>
            <w:r w:rsidR="00137B26">
              <w:t>(</w:t>
            </w:r>
            <w:r w:rsidR="00137B26">
              <w:rPr>
                <w:rFonts w:hint="eastAsia"/>
              </w:rPr>
              <w:t>税抜</w:t>
            </w:r>
            <w:r w:rsidR="00137B26">
              <w:t>)</w:t>
            </w:r>
          </w:p>
        </w:tc>
        <w:tc>
          <w:tcPr>
            <w:tcW w:w="2976" w:type="dxa"/>
            <w:vAlign w:val="center"/>
          </w:tcPr>
          <w:p w:rsidR="00E6388D" w:rsidRDefault="00CC5F9D" w:rsidP="0070405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3364" w:type="dxa"/>
            <w:vAlign w:val="center"/>
          </w:tcPr>
          <w:p w:rsidR="00E6388D" w:rsidRDefault="00E6388D" w:rsidP="0070405F">
            <w:pPr>
              <w:jc w:val="center"/>
            </w:pPr>
          </w:p>
        </w:tc>
        <w:tc>
          <w:tcPr>
            <w:tcW w:w="2088" w:type="dxa"/>
            <w:vAlign w:val="center"/>
          </w:tcPr>
          <w:p w:rsidR="00E6388D" w:rsidRDefault="00E6388D" w:rsidP="0070405F">
            <w:pPr>
              <w:jc w:val="center"/>
            </w:pPr>
          </w:p>
        </w:tc>
        <w:tc>
          <w:tcPr>
            <w:tcW w:w="2976" w:type="dxa"/>
            <w:vAlign w:val="center"/>
          </w:tcPr>
          <w:p w:rsidR="00E6388D" w:rsidRDefault="00E6388D" w:rsidP="0070405F">
            <w:pPr>
              <w:jc w:val="center"/>
            </w:pPr>
          </w:p>
        </w:tc>
      </w:tr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3364" w:type="dxa"/>
            <w:vAlign w:val="center"/>
          </w:tcPr>
          <w:p w:rsidR="00E6388D" w:rsidRDefault="00E6388D" w:rsidP="0070405F">
            <w:pPr>
              <w:jc w:val="center"/>
            </w:pPr>
          </w:p>
        </w:tc>
        <w:tc>
          <w:tcPr>
            <w:tcW w:w="2088" w:type="dxa"/>
            <w:vAlign w:val="center"/>
          </w:tcPr>
          <w:p w:rsidR="00E6388D" w:rsidRDefault="00E6388D" w:rsidP="0070405F">
            <w:pPr>
              <w:jc w:val="center"/>
            </w:pPr>
          </w:p>
        </w:tc>
        <w:tc>
          <w:tcPr>
            <w:tcW w:w="2976" w:type="dxa"/>
            <w:vAlign w:val="center"/>
          </w:tcPr>
          <w:p w:rsidR="00E6388D" w:rsidRDefault="00E6388D" w:rsidP="0070405F">
            <w:pPr>
              <w:jc w:val="center"/>
            </w:pPr>
          </w:p>
        </w:tc>
      </w:tr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3364" w:type="dxa"/>
            <w:vAlign w:val="center"/>
          </w:tcPr>
          <w:p w:rsidR="00E6388D" w:rsidRDefault="00E6388D" w:rsidP="0070405F">
            <w:pPr>
              <w:jc w:val="center"/>
            </w:pPr>
          </w:p>
        </w:tc>
        <w:tc>
          <w:tcPr>
            <w:tcW w:w="2088" w:type="dxa"/>
            <w:vAlign w:val="center"/>
          </w:tcPr>
          <w:p w:rsidR="00E6388D" w:rsidRDefault="00E6388D" w:rsidP="0070405F">
            <w:pPr>
              <w:jc w:val="center"/>
            </w:pPr>
          </w:p>
        </w:tc>
        <w:tc>
          <w:tcPr>
            <w:tcW w:w="2976" w:type="dxa"/>
            <w:vAlign w:val="center"/>
          </w:tcPr>
          <w:p w:rsidR="00E6388D" w:rsidRDefault="00E6388D" w:rsidP="0070405F">
            <w:pPr>
              <w:jc w:val="center"/>
            </w:pPr>
          </w:p>
        </w:tc>
      </w:tr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3364" w:type="dxa"/>
            <w:vAlign w:val="center"/>
          </w:tcPr>
          <w:p w:rsidR="00E6388D" w:rsidRDefault="00E6388D" w:rsidP="0070405F">
            <w:pPr>
              <w:jc w:val="center"/>
            </w:pPr>
          </w:p>
        </w:tc>
        <w:tc>
          <w:tcPr>
            <w:tcW w:w="2088" w:type="dxa"/>
            <w:vAlign w:val="center"/>
          </w:tcPr>
          <w:p w:rsidR="00E6388D" w:rsidRDefault="00E6388D" w:rsidP="0070405F">
            <w:pPr>
              <w:jc w:val="center"/>
            </w:pPr>
          </w:p>
        </w:tc>
        <w:tc>
          <w:tcPr>
            <w:tcW w:w="2976" w:type="dxa"/>
            <w:vAlign w:val="center"/>
          </w:tcPr>
          <w:p w:rsidR="00E6388D" w:rsidRDefault="00E6388D" w:rsidP="0070405F">
            <w:pPr>
              <w:jc w:val="center"/>
            </w:pPr>
          </w:p>
        </w:tc>
      </w:tr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3364" w:type="dxa"/>
            <w:vAlign w:val="center"/>
          </w:tcPr>
          <w:p w:rsidR="00E6388D" w:rsidRPr="0070405F" w:rsidRDefault="00E6388D" w:rsidP="0070405F">
            <w:pPr>
              <w:ind w:left="315" w:hanging="315"/>
            </w:pPr>
          </w:p>
        </w:tc>
        <w:tc>
          <w:tcPr>
            <w:tcW w:w="2088" w:type="dxa"/>
            <w:vAlign w:val="center"/>
          </w:tcPr>
          <w:p w:rsidR="00E6388D" w:rsidRPr="0070405F" w:rsidRDefault="00E6388D" w:rsidP="0070405F"/>
        </w:tc>
        <w:tc>
          <w:tcPr>
            <w:tcW w:w="2976" w:type="dxa"/>
            <w:vAlign w:val="center"/>
          </w:tcPr>
          <w:p w:rsidR="00E6388D" w:rsidRPr="0070405F" w:rsidRDefault="00E6388D" w:rsidP="0070405F"/>
        </w:tc>
      </w:tr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364" w:type="dxa"/>
            <w:vAlign w:val="center"/>
          </w:tcPr>
          <w:p w:rsidR="00E6388D" w:rsidRPr="0070405F" w:rsidRDefault="00E6388D" w:rsidP="0070405F">
            <w:pPr>
              <w:ind w:left="315" w:hanging="315"/>
            </w:pPr>
          </w:p>
        </w:tc>
        <w:tc>
          <w:tcPr>
            <w:tcW w:w="2088" w:type="dxa"/>
            <w:vAlign w:val="center"/>
          </w:tcPr>
          <w:p w:rsidR="00E6388D" w:rsidRPr="0070405F" w:rsidRDefault="00E6388D" w:rsidP="0070405F"/>
        </w:tc>
        <w:tc>
          <w:tcPr>
            <w:tcW w:w="2976" w:type="dxa"/>
            <w:vAlign w:val="center"/>
          </w:tcPr>
          <w:p w:rsidR="00E6388D" w:rsidRPr="0070405F" w:rsidRDefault="00E6388D" w:rsidP="0070405F"/>
        </w:tc>
      </w:tr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364" w:type="dxa"/>
            <w:vAlign w:val="center"/>
          </w:tcPr>
          <w:p w:rsidR="00E6388D" w:rsidRDefault="00E6388D" w:rsidP="0070405F">
            <w:pPr>
              <w:ind w:left="315" w:hanging="315"/>
            </w:pPr>
          </w:p>
        </w:tc>
        <w:tc>
          <w:tcPr>
            <w:tcW w:w="2088" w:type="dxa"/>
            <w:vAlign w:val="center"/>
          </w:tcPr>
          <w:p w:rsidR="00E6388D" w:rsidRPr="0070405F" w:rsidRDefault="00E6388D" w:rsidP="0070405F"/>
        </w:tc>
        <w:tc>
          <w:tcPr>
            <w:tcW w:w="2976" w:type="dxa"/>
            <w:vAlign w:val="center"/>
          </w:tcPr>
          <w:p w:rsidR="00E6388D" w:rsidRPr="0070405F" w:rsidRDefault="00E6388D" w:rsidP="0070405F"/>
        </w:tc>
      </w:tr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364" w:type="dxa"/>
            <w:vAlign w:val="center"/>
          </w:tcPr>
          <w:p w:rsidR="00E6388D" w:rsidRDefault="00E6388D" w:rsidP="0070405F">
            <w:pPr>
              <w:ind w:left="315" w:hanging="315"/>
            </w:pPr>
          </w:p>
        </w:tc>
        <w:tc>
          <w:tcPr>
            <w:tcW w:w="2088" w:type="dxa"/>
            <w:vAlign w:val="center"/>
          </w:tcPr>
          <w:p w:rsidR="00E6388D" w:rsidRPr="0070405F" w:rsidRDefault="00E6388D" w:rsidP="0070405F"/>
        </w:tc>
        <w:tc>
          <w:tcPr>
            <w:tcW w:w="2976" w:type="dxa"/>
            <w:vAlign w:val="center"/>
          </w:tcPr>
          <w:p w:rsidR="00E6388D" w:rsidRPr="0070405F" w:rsidRDefault="00E6388D" w:rsidP="0070405F"/>
        </w:tc>
      </w:tr>
      <w:tr w:rsidR="00E6388D" w:rsidRPr="0070405F" w:rsidTr="00E638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3364" w:type="dxa"/>
            <w:vAlign w:val="center"/>
          </w:tcPr>
          <w:p w:rsidR="00E6388D" w:rsidRPr="0070405F" w:rsidRDefault="00E6388D" w:rsidP="0070405F">
            <w:pPr>
              <w:ind w:left="315" w:hanging="315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088" w:type="dxa"/>
            <w:vAlign w:val="center"/>
          </w:tcPr>
          <w:p w:rsidR="00E6388D" w:rsidRPr="0070405F" w:rsidRDefault="00E6388D" w:rsidP="0070405F"/>
        </w:tc>
        <w:tc>
          <w:tcPr>
            <w:tcW w:w="2976" w:type="dxa"/>
            <w:vAlign w:val="center"/>
          </w:tcPr>
          <w:p w:rsidR="00E6388D" w:rsidRPr="0070405F" w:rsidRDefault="00E6388D" w:rsidP="0070405F"/>
        </w:tc>
      </w:tr>
    </w:tbl>
    <w:p w:rsidR="0070405F" w:rsidRPr="0070405F" w:rsidRDefault="002540A7">
      <w:r>
        <w:rPr>
          <w:rFonts w:hint="eastAsia"/>
        </w:rPr>
        <w:t xml:space="preserve">　見積書</w:t>
      </w:r>
      <w:r w:rsidR="00384929">
        <w:rPr>
          <w:rFonts w:hint="eastAsia"/>
        </w:rPr>
        <w:t>等の金額が</w:t>
      </w:r>
      <w:r w:rsidR="00924645">
        <w:rPr>
          <w:rFonts w:hint="eastAsia"/>
        </w:rPr>
        <w:t>分</w:t>
      </w:r>
      <w:r w:rsidR="00384929">
        <w:rPr>
          <w:rFonts w:hint="eastAsia"/>
        </w:rPr>
        <w:t>かる書類</w:t>
      </w:r>
      <w:r>
        <w:rPr>
          <w:rFonts w:hint="eastAsia"/>
        </w:rPr>
        <w:t>を添付すること</w:t>
      </w:r>
      <w:r w:rsidR="00C51759">
        <w:rPr>
          <w:rFonts w:hint="eastAsia"/>
        </w:rPr>
        <w:t>。</w:t>
      </w:r>
    </w:p>
    <w:p w:rsidR="0070405F" w:rsidRDefault="0070405F"/>
    <w:p w:rsidR="00E60022" w:rsidRDefault="00E76DA1">
      <w:r>
        <w:rPr>
          <w:rFonts w:hint="eastAsia"/>
        </w:rPr>
        <w:t>３</w:t>
      </w:r>
      <w:r w:rsidR="00BE692A">
        <w:rPr>
          <w:rFonts w:hint="eastAsia"/>
        </w:rPr>
        <w:t xml:space="preserve">　</w:t>
      </w:r>
      <w:r w:rsidR="00E6388D">
        <w:rPr>
          <w:rFonts w:hint="eastAsia"/>
        </w:rPr>
        <w:t>事業</w:t>
      </w:r>
      <w:r w:rsidR="00BE692A">
        <w:rPr>
          <w:rFonts w:hint="eastAsia"/>
        </w:rPr>
        <w:t>内容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BE692A" w:rsidTr="00387F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9" w:type="dxa"/>
            <w:vAlign w:val="center"/>
          </w:tcPr>
          <w:p w:rsidR="00BE692A" w:rsidRDefault="00993A9F" w:rsidP="00560742">
            <w:r>
              <w:rPr>
                <w:rFonts w:hint="eastAsia"/>
              </w:rPr>
              <w:t>【</w:t>
            </w:r>
            <w:r w:rsidR="00E76DA1">
              <w:rPr>
                <w:rFonts w:hint="eastAsia"/>
              </w:rPr>
              <w:t>事業実施</w:t>
            </w:r>
            <w:r>
              <w:rPr>
                <w:rFonts w:hint="eastAsia"/>
              </w:rPr>
              <w:t>によ</w:t>
            </w:r>
            <w:r w:rsidR="00113E3A">
              <w:rPr>
                <w:rFonts w:hint="eastAsia"/>
              </w:rPr>
              <w:t>る市場開拓に</w:t>
            </w:r>
            <w:r>
              <w:rPr>
                <w:rFonts w:hint="eastAsia"/>
              </w:rPr>
              <w:t>期待する効果について】</w:t>
            </w:r>
          </w:p>
          <w:p w:rsidR="00993A9F" w:rsidRDefault="00993A9F" w:rsidP="00560742"/>
          <w:p w:rsidR="0070405F" w:rsidRDefault="0070405F" w:rsidP="00560742"/>
          <w:p w:rsidR="0070405F" w:rsidRDefault="0070405F" w:rsidP="00560742"/>
          <w:p w:rsidR="0070405F" w:rsidRDefault="0070405F" w:rsidP="00560742"/>
          <w:p w:rsidR="0070405F" w:rsidRDefault="0070405F" w:rsidP="00560742"/>
          <w:p w:rsidR="00993A9F" w:rsidRDefault="00993A9F" w:rsidP="00560742"/>
          <w:p w:rsidR="00D95188" w:rsidRDefault="00D95188" w:rsidP="00560742"/>
        </w:tc>
      </w:tr>
    </w:tbl>
    <w:p w:rsidR="00090038" w:rsidRDefault="00090038" w:rsidP="00993A9F"/>
    <w:p w:rsidR="0070405F" w:rsidRPr="00090038" w:rsidRDefault="00E76DA1" w:rsidP="00993A9F">
      <w:r>
        <w:rPr>
          <w:rFonts w:hint="eastAsia"/>
        </w:rPr>
        <w:t>４</w:t>
      </w:r>
      <w:r w:rsidR="0070405F">
        <w:rPr>
          <w:rFonts w:hint="eastAsia"/>
        </w:rPr>
        <w:t xml:space="preserve">　その他参考資料</w:t>
      </w:r>
    </w:p>
    <w:sectPr w:rsidR="0070405F" w:rsidRPr="000900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1B" w:rsidRDefault="00AF4E1B">
      <w:r>
        <w:separator/>
      </w:r>
    </w:p>
  </w:endnote>
  <w:endnote w:type="continuationSeparator" w:id="0">
    <w:p w:rsidR="00AF4E1B" w:rsidRDefault="00AF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1B" w:rsidRDefault="00AF4E1B">
      <w:r>
        <w:separator/>
      </w:r>
    </w:p>
  </w:footnote>
  <w:footnote w:type="continuationSeparator" w:id="0">
    <w:p w:rsidR="00AF4E1B" w:rsidRDefault="00AF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F90"/>
    <w:multiLevelType w:val="hybridMultilevel"/>
    <w:tmpl w:val="3FAE5292"/>
    <w:lvl w:ilvl="0" w:tplc="E7A8AA7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64A4EDD"/>
    <w:multiLevelType w:val="hybridMultilevel"/>
    <w:tmpl w:val="7562CAA6"/>
    <w:lvl w:ilvl="0" w:tplc="E506D128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AB"/>
    <w:rsid w:val="00016A99"/>
    <w:rsid w:val="000346AF"/>
    <w:rsid w:val="00044981"/>
    <w:rsid w:val="00064464"/>
    <w:rsid w:val="00090038"/>
    <w:rsid w:val="000F0483"/>
    <w:rsid w:val="00113E3A"/>
    <w:rsid w:val="0011697A"/>
    <w:rsid w:val="00126857"/>
    <w:rsid w:val="00137B26"/>
    <w:rsid w:val="0014252A"/>
    <w:rsid w:val="00145AAA"/>
    <w:rsid w:val="00154705"/>
    <w:rsid w:val="00160A84"/>
    <w:rsid w:val="001654B9"/>
    <w:rsid w:val="001F0AF8"/>
    <w:rsid w:val="00205E22"/>
    <w:rsid w:val="002168FD"/>
    <w:rsid w:val="00220AB3"/>
    <w:rsid w:val="002540A7"/>
    <w:rsid w:val="002709D4"/>
    <w:rsid w:val="00273E93"/>
    <w:rsid w:val="00275238"/>
    <w:rsid w:val="00286788"/>
    <w:rsid w:val="00287526"/>
    <w:rsid w:val="002A3550"/>
    <w:rsid w:val="002A62D7"/>
    <w:rsid w:val="002B1A28"/>
    <w:rsid w:val="002F6132"/>
    <w:rsid w:val="00352285"/>
    <w:rsid w:val="00370781"/>
    <w:rsid w:val="00384929"/>
    <w:rsid w:val="00387F16"/>
    <w:rsid w:val="003B2AC0"/>
    <w:rsid w:val="003E1A3B"/>
    <w:rsid w:val="003E746A"/>
    <w:rsid w:val="00423AAC"/>
    <w:rsid w:val="00424B0D"/>
    <w:rsid w:val="004656D9"/>
    <w:rsid w:val="004821A9"/>
    <w:rsid w:val="004A5004"/>
    <w:rsid w:val="004B2E18"/>
    <w:rsid w:val="004D0389"/>
    <w:rsid w:val="005348BD"/>
    <w:rsid w:val="00556DC3"/>
    <w:rsid w:val="00560742"/>
    <w:rsid w:val="00584CAB"/>
    <w:rsid w:val="00597FF3"/>
    <w:rsid w:val="005B60A3"/>
    <w:rsid w:val="005F2651"/>
    <w:rsid w:val="006023E8"/>
    <w:rsid w:val="00651248"/>
    <w:rsid w:val="006A3EF5"/>
    <w:rsid w:val="006E7CF5"/>
    <w:rsid w:val="0070405F"/>
    <w:rsid w:val="007110D9"/>
    <w:rsid w:val="00771BB1"/>
    <w:rsid w:val="007C303B"/>
    <w:rsid w:val="007F57C6"/>
    <w:rsid w:val="008576A3"/>
    <w:rsid w:val="00887021"/>
    <w:rsid w:val="008971C8"/>
    <w:rsid w:val="008B4E7F"/>
    <w:rsid w:val="008F1D90"/>
    <w:rsid w:val="008F3F66"/>
    <w:rsid w:val="008F6E07"/>
    <w:rsid w:val="00914269"/>
    <w:rsid w:val="00924645"/>
    <w:rsid w:val="00931F16"/>
    <w:rsid w:val="00944FA8"/>
    <w:rsid w:val="00955EFD"/>
    <w:rsid w:val="00972DFE"/>
    <w:rsid w:val="009853C3"/>
    <w:rsid w:val="00993A9F"/>
    <w:rsid w:val="009C080B"/>
    <w:rsid w:val="009D5D1A"/>
    <w:rsid w:val="009E6F2D"/>
    <w:rsid w:val="00A02E8E"/>
    <w:rsid w:val="00A05476"/>
    <w:rsid w:val="00A26B8C"/>
    <w:rsid w:val="00A82F75"/>
    <w:rsid w:val="00A950DD"/>
    <w:rsid w:val="00AB4E26"/>
    <w:rsid w:val="00AE3306"/>
    <w:rsid w:val="00AE41E2"/>
    <w:rsid w:val="00AE70EB"/>
    <w:rsid w:val="00AF4E1B"/>
    <w:rsid w:val="00BE692A"/>
    <w:rsid w:val="00C51759"/>
    <w:rsid w:val="00C9460F"/>
    <w:rsid w:val="00CA78AF"/>
    <w:rsid w:val="00CC5F9D"/>
    <w:rsid w:val="00CD0359"/>
    <w:rsid w:val="00CD504A"/>
    <w:rsid w:val="00CF0FD5"/>
    <w:rsid w:val="00D0721A"/>
    <w:rsid w:val="00D50159"/>
    <w:rsid w:val="00D95188"/>
    <w:rsid w:val="00DD2C93"/>
    <w:rsid w:val="00DD4B7F"/>
    <w:rsid w:val="00DD75CB"/>
    <w:rsid w:val="00E24F0D"/>
    <w:rsid w:val="00E34F1A"/>
    <w:rsid w:val="00E60022"/>
    <w:rsid w:val="00E6388D"/>
    <w:rsid w:val="00E76DA1"/>
    <w:rsid w:val="00E77376"/>
    <w:rsid w:val="00E86466"/>
    <w:rsid w:val="00E94B50"/>
    <w:rsid w:val="00EA5F24"/>
    <w:rsid w:val="00ED0695"/>
    <w:rsid w:val="00EF0FC6"/>
    <w:rsid w:val="00EF15B8"/>
    <w:rsid w:val="00F724E9"/>
    <w:rsid w:val="00F851FF"/>
    <w:rsid w:val="00F8666A"/>
    <w:rsid w:val="00F9392F"/>
    <w:rsid w:val="00FA46C4"/>
    <w:rsid w:val="00FB1A05"/>
    <w:rsid w:val="00FC17CB"/>
    <w:rsid w:val="00FD6200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F4BD94-6EA6-4C83-BC25-7677CDD7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A46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46C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7B71-2E07-4B61-B8E6-54E2E1EC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2020-08-27T06:39:00Z</cp:lastPrinted>
  <dcterms:created xsi:type="dcterms:W3CDTF">2020-10-19T02:27:00Z</dcterms:created>
  <dcterms:modified xsi:type="dcterms:W3CDTF">2020-10-19T02:27:00Z</dcterms:modified>
</cp:coreProperties>
</file>