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885" w:rsidRPr="00514D15" w:rsidRDefault="00757885">
      <w:r w:rsidRPr="00514D15">
        <w:rPr>
          <w:rFonts w:hint="eastAsia"/>
        </w:rPr>
        <w:t>様式第</w:t>
      </w:r>
      <w:r w:rsidRPr="00514D15">
        <w:t>1</w:t>
      </w:r>
      <w:r w:rsidRPr="00514D15">
        <w:rPr>
          <w:rFonts w:hint="eastAsia"/>
        </w:rPr>
        <w:t>号</w:t>
      </w:r>
      <w:r w:rsidRPr="00514D15">
        <w:t>(</w:t>
      </w:r>
      <w:r w:rsidRPr="00514D15">
        <w:rPr>
          <w:rFonts w:hint="eastAsia"/>
        </w:rPr>
        <w:t>第</w:t>
      </w:r>
      <w:r w:rsidRPr="00514D15">
        <w:t>5</w:t>
      </w:r>
      <w:r w:rsidRPr="00514D15">
        <w:rPr>
          <w:rFonts w:hint="eastAsia"/>
        </w:rPr>
        <w:t>条関係</w:t>
      </w:r>
      <w:r w:rsidRPr="00514D15">
        <w:t>)</w:t>
      </w:r>
    </w:p>
    <w:p w:rsidR="00757885" w:rsidRPr="00514D15" w:rsidRDefault="00757885">
      <w:pPr>
        <w:jc w:val="right"/>
      </w:pPr>
      <w:r w:rsidRPr="00514D15">
        <w:rPr>
          <w:rFonts w:hint="eastAsia"/>
        </w:rPr>
        <w:t xml:space="preserve">年　　月　　日　</w:t>
      </w:r>
    </w:p>
    <w:p w:rsidR="00757885" w:rsidRPr="00514D15" w:rsidRDefault="00757885">
      <w:r w:rsidRPr="00514D15">
        <w:rPr>
          <w:rFonts w:hint="eastAsia"/>
        </w:rPr>
        <w:t>小林市長　　　　　　　　　　様</w:t>
      </w:r>
    </w:p>
    <w:p w:rsidR="00757885" w:rsidRPr="00514D15" w:rsidRDefault="00757885"/>
    <w:p w:rsidR="00757885" w:rsidRPr="00514D15" w:rsidRDefault="00757885"/>
    <w:p w:rsidR="00757885" w:rsidRPr="00514D15" w:rsidRDefault="00757885">
      <w:pPr>
        <w:jc w:val="right"/>
      </w:pPr>
      <w:r w:rsidRPr="00514D15">
        <w:rPr>
          <w:rFonts w:hint="eastAsia"/>
        </w:rPr>
        <w:t xml:space="preserve">申請者　</w:t>
      </w:r>
      <w:r w:rsidRPr="00514D15">
        <w:rPr>
          <w:rFonts w:hint="eastAsia"/>
          <w:spacing w:val="105"/>
        </w:rPr>
        <w:t>所在</w:t>
      </w:r>
      <w:r w:rsidRPr="00514D15">
        <w:rPr>
          <w:rFonts w:hint="eastAsia"/>
        </w:rPr>
        <w:t xml:space="preserve">地　　　　　　　　　　　　</w:t>
      </w:r>
    </w:p>
    <w:p w:rsidR="00757885" w:rsidRPr="00514D15" w:rsidRDefault="00757885">
      <w:pPr>
        <w:jc w:val="right"/>
      </w:pPr>
      <w:r w:rsidRPr="00514D15">
        <w:rPr>
          <w:rFonts w:hint="eastAsia"/>
          <w:spacing w:val="105"/>
        </w:rPr>
        <w:t>団体</w:t>
      </w:r>
      <w:r w:rsidRPr="00514D15">
        <w:rPr>
          <w:rFonts w:hint="eastAsia"/>
        </w:rPr>
        <w:t xml:space="preserve">名　　　　　　　　　　　　</w:t>
      </w:r>
    </w:p>
    <w:p w:rsidR="00757885" w:rsidRPr="00514D15" w:rsidRDefault="0059288B">
      <w:pPr>
        <w:jc w:val="right"/>
      </w:pPr>
      <w:r>
        <w:rPr>
          <w:noProof/>
        </w:rPr>
        <w:pict>
          <v:oval id="_x0000_s1026" style="position:absolute;left:0;text-align:left;margin-left:397.35pt;margin-top:1.65pt;width:12pt;height:12pt;z-index:251657728" o:allowincell="f" filled="f" strokeweight=".5pt">
            <o:lock v:ext="edit" aspectratio="t"/>
          </v:oval>
        </w:pict>
      </w:r>
      <w:r w:rsidR="00757885" w:rsidRPr="00514D15">
        <w:rPr>
          <w:rFonts w:hint="eastAsia"/>
        </w:rPr>
        <w:t xml:space="preserve">代表者氏名　　　　　　　　　　印　</w:t>
      </w:r>
    </w:p>
    <w:p w:rsidR="00757885" w:rsidRPr="00514D15" w:rsidRDefault="00757885"/>
    <w:p w:rsidR="00757885" w:rsidRPr="00514D15" w:rsidRDefault="00757885"/>
    <w:p w:rsidR="00757885" w:rsidRPr="00514D15" w:rsidRDefault="00757885">
      <w:pPr>
        <w:jc w:val="center"/>
      </w:pPr>
      <w:r w:rsidRPr="00514D15">
        <w:rPr>
          <w:rFonts w:hint="eastAsia"/>
        </w:rPr>
        <w:t>補助金交付申請書</w:t>
      </w:r>
    </w:p>
    <w:p w:rsidR="00757885" w:rsidRPr="00514D15" w:rsidRDefault="00757885">
      <w:r w:rsidRPr="00514D15">
        <w:rPr>
          <w:rFonts w:hint="eastAsia"/>
        </w:rPr>
        <w:t xml:space="preserve">　小林市元気なまちづくり支援補助金交付要綱に基づく、　　　　年度小林市元気なまちづくり支援補助金について交付を受けたいので、</w:t>
      </w:r>
      <w:r w:rsidR="006C608B">
        <w:rPr>
          <w:rFonts w:hint="eastAsia"/>
        </w:rPr>
        <w:t>同要綱</w:t>
      </w:r>
      <w:r w:rsidRPr="00514D15">
        <w:rPr>
          <w:rFonts w:hint="eastAsia"/>
        </w:rPr>
        <w:t>第</w:t>
      </w:r>
      <w:r w:rsidR="006C608B">
        <w:rPr>
          <w:rFonts w:hint="eastAsia"/>
        </w:rPr>
        <w:t>５</w:t>
      </w:r>
      <w:r w:rsidRPr="00514D15">
        <w:rPr>
          <w:rFonts w:hint="eastAsia"/>
        </w:rPr>
        <w:t>条の規定により、関係書類を添えて</w:t>
      </w:r>
      <w:r w:rsidR="006C608B">
        <w:rPr>
          <w:rFonts w:hint="eastAsia"/>
        </w:rPr>
        <w:t>、次のとおり</w:t>
      </w:r>
      <w:r w:rsidRPr="00514D15">
        <w:rPr>
          <w:rFonts w:hint="eastAsia"/>
        </w:rPr>
        <w:t>申請します。</w:t>
      </w:r>
    </w:p>
    <w:p w:rsidR="00757885" w:rsidRPr="00514D15" w:rsidRDefault="0075788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310"/>
        <w:gridCol w:w="6201"/>
      </w:tblGrid>
      <w:tr w:rsidR="00757885" w:rsidRPr="00514D15" w:rsidTr="001D7EF8">
        <w:trPr>
          <w:cantSplit/>
          <w:trHeight w:val="1200"/>
        </w:trPr>
        <w:tc>
          <w:tcPr>
            <w:tcW w:w="2310" w:type="dxa"/>
            <w:vAlign w:val="center"/>
          </w:tcPr>
          <w:p w:rsidR="00757885" w:rsidRPr="00514D15" w:rsidRDefault="00757885">
            <w:r w:rsidRPr="00514D15">
              <w:rPr>
                <w:rFonts w:hint="eastAsia"/>
              </w:rPr>
              <w:t>①　補助の区分</w:t>
            </w:r>
          </w:p>
          <w:p w:rsidR="00757885" w:rsidRPr="00514D15" w:rsidRDefault="00757885">
            <w:r w:rsidRPr="00514D15">
              <w:rPr>
                <w:rFonts w:hint="eastAsia"/>
              </w:rPr>
              <w:t xml:space="preserve">　　</w:t>
            </w:r>
            <w:r w:rsidRPr="00514D15">
              <w:rPr>
                <w:spacing w:val="210"/>
              </w:rPr>
              <w:t>(</w:t>
            </w:r>
            <w:r w:rsidRPr="00514D15">
              <w:t>)</w:t>
            </w:r>
            <w:r w:rsidRPr="00514D15">
              <w:rPr>
                <w:rFonts w:hint="eastAsia"/>
              </w:rPr>
              <w:t>内に○印</w:t>
            </w:r>
          </w:p>
        </w:tc>
        <w:tc>
          <w:tcPr>
            <w:tcW w:w="6201" w:type="dxa"/>
            <w:vAlign w:val="center"/>
          </w:tcPr>
          <w:p w:rsidR="00757885" w:rsidRPr="00514D15" w:rsidRDefault="00757885" w:rsidP="001D7EF8">
            <w:pPr>
              <w:spacing w:after="60"/>
            </w:pPr>
            <w:r w:rsidRPr="00514D15">
              <w:t>(</w:t>
            </w:r>
            <w:r w:rsidRPr="00514D15">
              <w:rPr>
                <w:rFonts w:hint="eastAsia"/>
              </w:rPr>
              <w:t xml:space="preserve">　　</w:t>
            </w:r>
            <w:r w:rsidRPr="00514D15">
              <w:t>)</w:t>
            </w:r>
            <w:r w:rsidRPr="00514D15">
              <w:rPr>
                <w:rFonts w:hint="eastAsia"/>
              </w:rPr>
              <w:t xml:space="preserve">始業期めばえ支援補助金　　</w:t>
            </w:r>
            <w:r w:rsidR="0013555A" w:rsidRPr="00514D15">
              <w:rPr>
                <w:rFonts w:hint="eastAsia"/>
              </w:rPr>
              <w:t xml:space="preserve">　　　　　</w:t>
            </w:r>
          </w:p>
          <w:p w:rsidR="00757885" w:rsidRPr="00514D15" w:rsidRDefault="00757885" w:rsidP="001D7EF8">
            <w:pPr>
              <w:spacing w:after="60"/>
            </w:pPr>
            <w:r w:rsidRPr="00514D15">
              <w:t>(</w:t>
            </w:r>
            <w:r w:rsidRPr="00514D15">
              <w:rPr>
                <w:rFonts w:hint="eastAsia"/>
              </w:rPr>
              <w:t xml:space="preserve">　　</w:t>
            </w:r>
            <w:r w:rsidRPr="00514D15">
              <w:t>)</w:t>
            </w:r>
            <w:r w:rsidRPr="00514D15">
              <w:rPr>
                <w:rFonts w:hint="eastAsia"/>
              </w:rPr>
              <w:t xml:space="preserve">成長期はぐくみ支援補助金　</w:t>
            </w:r>
            <w:r w:rsidR="0013555A" w:rsidRPr="00514D15">
              <w:rPr>
                <w:rFonts w:hint="eastAsia"/>
              </w:rPr>
              <w:t xml:space="preserve">　　　　　</w:t>
            </w:r>
          </w:p>
          <w:p w:rsidR="00757885" w:rsidRPr="00514D15" w:rsidRDefault="00757885" w:rsidP="001D7EF8">
            <w:pPr>
              <w:spacing w:line="276" w:lineRule="auto"/>
            </w:pPr>
            <w:r w:rsidRPr="00514D15">
              <w:t>(</w:t>
            </w:r>
            <w:r w:rsidRPr="00514D15">
              <w:rPr>
                <w:rFonts w:hint="eastAsia"/>
              </w:rPr>
              <w:t xml:space="preserve">　　</w:t>
            </w:r>
            <w:r w:rsidRPr="00514D15">
              <w:t>)</w:t>
            </w:r>
            <w:r w:rsidRPr="00514D15">
              <w:rPr>
                <w:rFonts w:hint="eastAsia"/>
              </w:rPr>
              <w:t xml:space="preserve">自立期はばたき支援補助金　</w:t>
            </w:r>
            <w:r w:rsidR="0013555A" w:rsidRPr="00514D15">
              <w:rPr>
                <w:rFonts w:hint="eastAsia"/>
              </w:rPr>
              <w:t xml:space="preserve">　　　　　</w:t>
            </w:r>
          </w:p>
          <w:p w:rsidR="00A912F3" w:rsidRPr="00514D15" w:rsidRDefault="00A912F3" w:rsidP="001D7EF8">
            <w:pPr>
              <w:spacing w:line="276" w:lineRule="auto"/>
            </w:pPr>
            <w:r w:rsidRPr="00514D15">
              <w:t>(</w:t>
            </w:r>
            <w:r w:rsidRPr="00514D15">
              <w:rPr>
                <w:rFonts w:hint="eastAsia"/>
              </w:rPr>
              <w:t xml:space="preserve">　　</w:t>
            </w:r>
            <w:r w:rsidRPr="00514D15">
              <w:t>)</w:t>
            </w:r>
            <w:r w:rsidRPr="00514D15">
              <w:rPr>
                <w:rFonts w:hint="eastAsia"/>
              </w:rPr>
              <w:t xml:space="preserve">地域資源を活用したまちづくり補助金　</w:t>
            </w:r>
          </w:p>
          <w:p w:rsidR="00A912F3" w:rsidRPr="00514D15" w:rsidRDefault="00A912F3" w:rsidP="001D7EF8">
            <w:pPr>
              <w:spacing w:line="276" w:lineRule="auto"/>
            </w:pPr>
            <w:r w:rsidRPr="00514D15">
              <w:t>(</w:t>
            </w:r>
            <w:r w:rsidRPr="00514D15">
              <w:rPr>
                <w:rFonts w:hint="eastAsia"/>
              </w:rPr>
              <w:t xml:space="preserve">　　</w:t>
            </w:r>
            <w:r w:rsidRPr="00514D15">
              <w:t>)</w:t>
            </w:r>
            <w:r w:rsidR="001D7EF8" w:rsidRPr="00514D15">
              <w:rPr>
                <w:rFonts w:hint="eastAsia"/>
              </w:rPr>
              <w:t>にぎわい創出まちづくり</w:t>
            </w:r>
            <w:r w:rsidRPr="00514D15">
              <w:rPr>
                <w:rFonts w:hint="eastAsia"/>
              </w:rPr>
              <w:t xml:space="preserve">補助金　</w:t>
            </w:r>
            <w:r w:rsidR="0013555A" w:rsidRPr="00514D15">
              <w:rPr>
                <w:rFonts w:hint="eastAsia"/>
              </w:rPr>
              <w:t xml:space="preserve">　　　</w:t>
            </w:r>
          </w:p>
          <w:p w:rsidR="00A912F3" w:rsidRPr="00514D15" w:rsidRDefault="00A912F3" w:rsidP="006C608B">
            <w:r w:rsidRPr="00514D15">
              <w:t>(</w:t>
            </w:r>
            <w:r w:rsidRPr="00514D15">
              <w:rPr>
                <w:rFonts w:hint="eastAsia"/>
              </w:rPr>
              <w:t xml:space="preserve">　　</w:t>
            </w:r>
            <w:r w:rsidRPr="00514D15">
              <w:t>)</w:t>
            </w:r>
            <w:r w:rsidR="001D7EF8" w:rsidRPr="00514D15">
              <w:rPr>
                <w:rFonts w:hint="eastAsia"/>
              </w:rPr>
              <w:t>安心安全なまちづくり</w:t>
            </w:r>
            <w:r w:rsidRPr="00514D15">
              <w:rPr>
                <w:rFonts w:hint="eastAsia"/>
              </w:rPr>
              <w:t>補助金</w:t>
            </w:r>
            <w:r w:rsidR="0013555A" w:rsidRPr="00514D15">
              <w:rPr>
                <w:rFonts w:hint="eastAsia"/>
              </w:rPr>
              <w:t xml:space="preserve">　　　　</w:t>
            </w:r>
            <w:r w:rsidRPr="00514D15">
              <w:rPr>
                <w:rFonts w:hint="eastAsia"/>
              </w:rPr>
              <w:t xml:space="preserve">　</w:t>
            </w:r>
          </w:p>
        </w:tc>
      </w:tr>
      <w:tr w:rsidR="00757885" w:rsidRPr="00514D15">
        <w:trPr>
          <w:cantSplit/>
          <w:trHeight w:val="700"/>
        </w:trPr>
        <w:tc>
          <w:tcPr>
            <w:tcW w:w="2310" w:type="dxa"/>
            <w:vAlign w:val="center"/>
          </w:tcPr>
          <w:p w:rsidR="00757885" w:rsidRPr="00514D15" w:rsidRDefault="00757885">
            <w:r w:rsidRPr="00514D15">
              <w:rPr>
                <w:rFonts w:hint="eastAsia"/>
              </w:rPr>
              <w:t>②　事業名</w:t>
            </w:r>
          </w:p>
        </w:tc>
        <w:tc>
          <w:tcPr>
            <w:tcW w:w="6201" w:type="dxa"/>
          </w:tcPr>
          <w:p w:rsidR="00757885" w:rsidRPr="00514D15" w:rsidRDefault="00757885">
            <w:r w:rsidRPr="00514D15">
              <w:rPr>
                <w:rFonts w:hint="eastAsia"/>
              </w:rPr>
              <w:t xml:space="preserve">　</w:t>
            </w:r>
          </w:p>
        </w:tc>
      </w:tr>
      <w:tr w:rsidR="00757885" w:rsidRPr="00514D15">
        <w:trPr>
          <w:cantSplit/>
          <w:trHeight w:val="700"/>
        </w:trPr>
        <w:tc>
          <w:tcPr>
            <w:tcW w:w="2310" w:type="dxa"/>
            <w:vAlign w:val="center"/>
          </w:tcPr>
          <w:p w:rsidR="00757885" w:rsidRPr="00514D15" w:rsidRDefault="00757885">
            <w:r w:rsidRPr="00514D15">
              <w:rPr>
                <w:rFonts w:hint="eastAsia"/>
              </w:rPr>
              <w:t>③　総事業費</w:t>
            </w:r>
          </w:p>
        </w:tc>
        <w:tc>
          <w:tcPr>
            <w:tcW w:w="6201" w:type="dxa"/>
            <w:vAlign w:val="center"/>
          </w:tcPr>
          <w:p w:rsidR="00757885" w:rsidRPr="00514D15" w:rsidRDefault="00757885">
            <w:pPr>
              <w:jc w:val="right"/>
            </w:pPr>
            <w:r w:rsidRPr="00514D15">
              <w:rPr>
                <w:rFonts w:hint="eastAsia"/>
              </w:rPr>
              <w:t xml:space="preserve">円　　</w:t>
            </w:r>
          </w:p>
        </w:tc>
      </w:tr>
      <w:tr w:rsidR="00757885" w:rsidRPr="00514D15">
        <w:trPr>
          <w:cantSplit/>
          <w:trHeight w:val="700"/>
        </w:trPr>
        <w:tc>
          <w:tcPr>
            <w:tcW w:w="2310" w:type="dxa"/>
            <w:vAlign w:val="center"/>
          </w:tcPr>
          <w:p w:rsidR="00757885" w:rsidRPr="00514D15" w:rsidRDefault="00757885" w:rsidP="006C608B">
            <w:r w:rsidRPr="00514D15">
              <w:rPr>
                <w:rFonts w:hint="eastAsia"/>
              </w:rPr>
              <w:t>④　補助対象</w:t>
            </w:r>
            <w:r w:rsidR="006C608B">
              <w:rPr>
                <w:rFonts w:hint="eastAsia"/>
              </w:rPr>
              <w:t>経費</w:t>
            </w:r>
          </w:p>
        </w:tc>
        <w:tc>
          <w:tcPr>
            <w:tcW w:w="6201" w:type="dxa"/>
            <w:vAlign w:val="center"/>
          </w:tcPr>
          <w:p w:rsidR="00757885" w:rsidRPr="00514D15" w:rsidRDefault="00757885">
            <w:pPr>
              <w:jc w:val="right"/>
            </w:pPr>
            <w:r w:rsidRPr="00514D15">
              <w:rPr>
                <w:rFonts w:hint="eastAsia"/>
              </w:rPr>
              <w:t xml:space="preserve">円　　</w:t>
            </w:r>
          </w:p>
        </w:tc>
      </w:tr>
      <w:tr w:rsidR="00757885" w:rsidRPr="00514D15">
        <w:trPr>
          <w:cantSplit/>
          <w:trHeight w:val="700"/>
        </w:trPr>
        <w:tc>
          <w:tcPr>
            <w:tcW w:w="2310" w:type="dxa"/>
            <w:vAlign w:val="center"/>
          </w:tcPr>
          <w:p w:rsidR="00757885" w:rsidRPr="00514D15" w:rsidRDefault="00757885">
            <w:r w:rsidRPr="00514D15">
              <w:rPr>
                <w:rFonts w:hint="eastAsia"/>
              </w:rPr>
              <w:t>⑤　補助金交付申請額</w:t>
            </w:r>
          </w:p>
        </w:tc>
        <w:tc>
          <w:tcPr>
            <w:tcW w:w="6201" w:type="dxa"/>
            <w:vAlign w:val="center"/>
          </w:tcPr>
          <w:p w:rsidR="00757885" w:rsidRPr="00514D15" w:rsidRDefault="00757885">
            <w:pPr>
              <w:jc w:val="right"/>
            </w:pPr>
            <w:r w:rsidRPr="00514D15">
              <w:rPr>
                <w:rFonts w:hint="eastAsia"/>
              </w:rPr>
              <w:t xml:space="preserve">円　　</w:t>
            </w:r>
          </w:p>
        </w:tc>
      </w:tr>
      <w:tr w:rsidR="00757885" w:rsidRPr="00514D15">
        <w:trPr>
          <w:cantSplit/>
          <w:trHeight w:val="1900"/>
        </w:trPr>
        <w:tc>
          <w:tcPr>
            <w:tcW w:w="2310" w:type="dxa"/>
            <w:vAlign w:val="center"/>
          </w:tcPr>
          <w:p w:rsidR="00757885" w:rsidRPr="00514D15" w:rsidRDefault="00757885">
            <w:r w:rsidRPr="00514D15">
              <w:rPr>
                <w:rFonts w:hint="eastAsia"/>
              </w:rPr>
              <w:t>⑥　添付書類</w:t>
            </w:r>
          </w:p>
        </w:tc>
        <w:tc>
          <w:tcPr>
            <w:tcW w:w="6201" w:type="dxa"/>
            <w:vAlign w:val="center"/>
          </w:tcPr>
          <w:p w:rsidR="00757885" w:rsidRPr="00514D15" w:rsidRDefault="00757885">
            <w:pPr>
              <w:spacing w:after="120"/>
            </w:pPr>
            <w:r w:rsidRPr="00514D15">
              <w:t>1</w:t>
            </w:r>
            <w:r w:rsidRPr="00514D15">
              <w:rPr>
                <w:rFonts w:hint="eastAsia"/>
              </w:rPr>
              <w:t xml:space="preserve">　事業計画書</w:t>
            </w:r>
            <w:r w:rsidRPr="00514D15">
              <w:t>(</w:t>
            </w:r>
            <w:r w:rsidRPr="00514D15">
              <w:rPr>
                <w:rFonts w:hint="eastAsia"/>
              </w:rPr>
              <w:t>様式第</w:t>
            </w:r>
            <w:r w:rsidRPr="00514D15">
              <w:t>2</w:t>
            </w:r>
            <w:r w:rsidRPr="00514D15">
              <w:rPr>
                <w:rFonts w:hint="eastAsia"/>
              </w:rPr>
              <w:t>号</w:t>
            </w:r>
            <w:r w:rsidRPr="00514D15">
              <w:t>)</w:t>
            </w:r>
          </w:p>
          <w:p w:rsidR="00757885" w:rsidRPr="00514D15" w:rsidRDefault="00757885">
            <w:pPr>
              <w:spacing w:after="120"/>
            </w:pPr>
            <w:r w:rsidRPr="00514D15">
              <w:t>2</w:t>
            </w:r>
            <w:r w:rsidRPr="00514D15">
              <w:rPr>
                <w:rFonts w:hint="eastAsia"/>
              </w:rPr>
              <w:t xml:space="preserve">　収支予算書</w:t>
            </w:r>
            <w:r w:rsidRPr="00514D15">
              <w:t>(</w:t>
            </w:r>
            <w:r w:rsidRPr="00514D15">
              <w:rPr>
                <w:rFonts w:hint="eastAsia"/>
              </w:rPr>
              <w:t>様式第</w:t>
            </w:r>
            <w:r w:rsidRPr="00514D15">
              <w:t>3</w:t>
            </w:r>
            <w:r w:rsidRPr="00514D15">
              <w:rPr>
                <w:rFonts w:hint="eastAsia"/>
              </w:rPr>
              <w:t>号</w:t>
            </w:r>
            <w:r w:rsidRPr="00514D15">
              <w:t>)</w:t>
            </w:r>
          </w:p>
          <w:p w:rsidR="00757885" w:rsidRPr="00514D15" w:rsidRDefault="00757885">
            <w:pPr>
              <w:spacing w:after="120"/>
            </w:pPr>
            <w:r w:rsidRPr="00514D15">
              <w:t>3</w:t>
            </w:r>
            <w:r w:rsidRPr="00514D15">
              <w:rPr>
                <w:rFonts w:hint="eastAsia"/>
              </w:rPr>
              <w:t xml:space="preserve">　補助金申請団体の概要書</w:t>
            </w:r>
            <w:r w:rsidRPr="00514D15">
              <w:t>(</w:t>
            </w:r>
            <w:r w:rsidRPr="00514D15">
              <w:rPr>
                <w:rFonts w:hint="eastAsia"/>
              </w:rPr>
              <w:t>様式第</w:t>
            </w:r>
            <w:r w:rsidRPr="00514D15">
              <w:t>4</w:t>
            </w:r>
            <w:r w:rsidRPr="00514D15">
              <w:rPr>
                <w:rFonts w:hint="eastAsia"/>
              </w:rPr>
              <w:t>号</w:t>
            </w:r>
            <w:r w:rsidRPr="00514D15">
              <w:t>)</w:t>
            </w:r>
          </w:p>
          <w:p w:rsidR="00757885" w:rsidRPr="00514D15" w:rsidRDefault="00757885">
            <w:pPr>
              <w:spacing w:after="120"/>
            </w:pPr>
            <w:r w:rsidRPr="00514D15">
              <w:t>4</w:t>
            </w:r>
            <w:r w:rsidRPr="00514D15">
              <w:rPr>
                <w:rFonts w:hint="eastAsia"/>
              </w:rPr>
              <w:t xml:space="preserve">　団体の規約、会則又は定款</w:t>
            </w:r>
          </w:p>
          <w:p w:rsidR="00757885" w:rsidRPr="00514D15" w:rsidRDefault="00757885" w:rsidP="00980D2D">
            <w:pPr>
              <w:spacing w:line="360" w:lineRule="auto"/>
            </w:pPr>
            <w:r w:rsidRPr="00514D15">
              <w:t>5</w:t>
            </w:r>
            <w:r w:rsidRPr="00514D15">
              <w:rPr>
                <w:rFonts w:hint="eastAsia"/>
              </w:rPr>
              <w:t xml:space="preserve">　会員名簿</w:t>
            </w:r>
          </w:p>
          <w:p w:rsidR="00DD4EAA" w:rsidRPr="00514D15" w:rsidRDefault="00BB7356" w:rsidP="006C608B">
            <w:pPr>
              <w:spacing w:line="360" w:lineRule="auto"/>
              <w:ind w:left="210" w:hangingChars="100" w:hanging="210"/>
            </w:pPr>
            <w:r w:rsidRPr="00514D15">
              <w:t>6</w:t>
            </w:r>
            <w:r w:rsidR="00DD4EAA" w:rsidRPr="00514D15">
              <w:rPr>
                <w:rFonts w:hint="eastAsia"/>
              </w:rPr>
              <w:t xml:space="preserve">　事業予定地の概要（ハード事業</w:t>
            </w:r>
            <w:r w:rsidR="006C608B">
              <w:rPr>
                <w:rFonts w:hint="eastAsia"/>
              </w:rPr>
              <w:t>補助金の交付申請に限る。</w:t>
            </w:r>
            <w:r w:rsidR="00DD4EAA" w:rsidRPr="00514D15">
              <w:rPr>
                <w:rFonts w:hint="eastAsia"/>
              </w:rPr>
              <w:t>）</w:t>
            </w:r>
            <w:r w:rsidR="006C608B">
              <w:rPr>
                <w:rFonts w:hint="eastAsia"/>
              </w:rPr>
              <w:t>（様式第５号）</w:t>
            </w:r>
          </w:p>
          <w:p w:rsidR="00DD4EAA" w:rsidRPr="00514D15" w:rsidRDefault="00BB7356" w:rsidP="006C608B">
            <w:pPr>
              <w:spacing w:line="276" w:lineRule="auto"/>
            </w:pPr>
            <w:r w:rsidRPr="00514D15">
              <w:t>7</w:t>
            </w:r>
            <w:r w:rsidR="00DD4EAA" w:rsidRPr="00514D15">
              <w:rPr>
                <w:rFonts w:hint="eastAsia"/>
              </w:rPr>
              <w:t xml:space="preserve">　見積書（ハード事業</w:t>
            </w:r>
            <w:r w:rsidR="006C608B">
              <w:rPr>
                <w:rFonts w:hint="eastAsia"/>
              </w:rPr>
              <w:t>補助金の交付申請に限る。</w:t>
            </w:r>
            <w:r w:rsidR="00DD4EAA" w:rsidRPr="00514D15">
              <w:rPr>
                <w:rFonts w:hint="eastAsia"/>
              </w:rPr>
              <w:t>）</w:t>
            </w:r>
          </w:p>
        </w:tc>
      </w:tr>
    </w:tbl>
    <w:p w:rsidR="006B7D22" w:rsidRDefault="006B7D22" w:rsidP="006B7D22"/>
    <w:sectPr w:rsidR="006B7D22" w:rsidSect="00BE503B">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E1A" w:rsidRDefault="00EC5E1A" w:rsidP="006544C3">
      <w:r>
        <w:separator/>
      </w:r>
    </w:p>
  </w:endnote>
  <w:endnote w:type="continuationSeparator" w:id="0">
    <w:p w:rsidR="00EC5E1A" w:rsidRDefault="00EC5E1A" w:rsidP="006544C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E1A" w:rsidRDefault="00EC5E1A" w:rsidP="006544C3">
      <w:r>
        <w:separator/>
      </w:r>
    </w:p>
  </w:footnote>
  <w:footnote w:type="continuationSeparator" w:id="0">
    <w:p w:rsidR="00EC5E1A" w:rsidRDefault="00EC5E1A" w:rsidP="006544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57885"/>
    <w:rsid w:val="0013555A"/>
    <w:rsid w:val="001D7EF8"/>
    <w:rsid w:val="004F397B"/>
    <w:rsid w:val="00514D15"/>
    <w:rsid w:val="0059288B"/>
    <w:rsid w:val="006544C3"/>
    <w:rsid w:val="006B7D22"/>
    <w:rsid w:val="006C608B"/>
    <w:rsid w:val="00757885"/>
    <w:rsid w:val="00951DC5"/>
    <w:rsid w:val="00980D2D"/>
    <w:rsid w:val="00A912F3"/>
    <w:rsid w:val="00AD6F9E"/>
    <w:rsid w:val="00BB7356"/>
    <w:rsid w:val="00BE503B"/>
    <w:rsid w:val="00DD4EAA"/>
    <w:rsid w:val="00E253DF"/>
    <w:rsid w:val="00EC5E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03B"/>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BE503B"/>
    <w:pPr>
      <w:tabs>
        <w:tab w:val="center" w:pos="4252"/>
        <w:tab w:val="right" w:pos="8504"/>
      </w:tabs>
      <w:snapToGrid w:val="0"/>
    </w:pPr>
  </w:style>
  <w:style w:type="character" w:customStyle="1" w:styleId="a4">
    <w:name w:val="ヘッダー (文字)"/>
    <w:basedOn w:val="a0"/>
    <w:link w:val="a3"/>
    <w:uiPriority w:val="99"/>
    <w:semiHidden/>
    <w:locked/>
    <w:rsid w:val="00BE503B"/>
    <w:rPr>
      <w:rFonts w:ascii="ＭＳ 明朝" w:cs="Times New Roman"/>
      <w:kern w:val="2"/>
      <w:sz w:val="21"/>
    </w:rPr>
  </w:style>
  <w:style w:type="paragraph" w:styleId="a5">
    <w:name w:val="footer"/>
    <w:basedOn w:val="a"/>
    <w:link w:val="a6"/>
    <w:uiPriority w:val="99"/>
    <w:semiHidden/>
    <w:rsid w:val="00BE503B"/>
    <w:pPr>
      <w:tabs>
        <w:tab w:val="center" w:pos="4252"/>
        <w:tab w:val="right" w:pos="8504"/>
      </w:tabs>
      <w:snapToGrid w:val="0"/>
    </w:pPr>
  </w:style>
  <w:style w:type="character" w:customStyle="1" w:styleId="a6">
    <w:name w:val="フッター (文字)"/>
    <w:basedOn w:val="a0"/>
    <w:link w:val="a5"/>
    <w:uiPriority w:val="99"/>
    <w:semiHidden/>
    <w:locked/>
    <w:rsid w:val="00BE503B"/>
    <w:rPr>
      <w:rFonts w:ascii="ＭＳ 明朝" w:cs="Times New Roman"/>
      <w:kern w:val="2"/>
      <w:sz w:val="21"/>
    </w:rPr>
  </w:style>
  <w:style w:type="table" w:styleId="a7">
    <w:name w:val="Table Grid"/>
    <w:basedOn w:val="a1"/>
    <w:uiPriority w:val="59"/>
    <w:rsid w:val="006B7D22"/>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58713-488D-4A6F-95F6-0A4156F9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Template>
  <TotalTime>0</TotalTime>
  <Pages>1</Pages>
  <Words>82</Words>
  <Characters>472</Characters>
  <Application>Microsoft Office Word</Application>
  <DocSecurity>0</DocSecurity>
  <Lines>3</Lines>
  <Paragraphs>1</Paragraphs>
  <ScaleCrop>false</ScaleCrop>
  <Company>Toshiba</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USER</cp:lastModifiedBy>
  <cp:revision>2</cp:revision>
  <dcterms:created xsi:type="dcterms:W3CDTF">2017-03-24T02:03:00Z</dcterms:created>
  <dcterms:modified xsi:type="dcterms:W3CDTF">2017-03-24T02:03:00Z</dcterms:modified>
</cp:coreProperties>
</file>